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4E1D" w14:textId="77777777" w:rsidR="005B08CB" w:rsidRDefault="005B08CB" w:rsidP="005B08CB">
      <w:pPr>
        <w:pStyle w:val="Kop1"/>
        <w:numPr>
          <w:ilvl w:val="0"/>
          <w:numId w:val="0"/>
        </w:numPr>
        <w:rPr>
          <w:rFonts w:cstheme="majorHAnsi"/>
        </w:rPr>
      </w:pPr>
      <w:r w:rsidRPr="00DC1E17">
        <w:rPr>
          <w:rFonts w:cstheme="majorHAnsi"/>
        </w:rPr>
        <w:t xml:space="preserve">Aanvraagformulier </w:t>
      </w:r>
      <w:r>
        <w:rPr>
          <w:rFonts w:cstheme="majorHAnsi"/>
        </w:rPr>
        <w:t>Pilot</w:t>
      </w:r>
    </w:p>
    <w:p w14:paraId="7E9799B6" w14:textId="589BB496" w:rsidR="004475E3" w:rsidRPr="004475E3" w:rsidRDefault="004475E3" w:rsidP="004475E3">
      <w:pPr>
        <w:rPr>
          <w:i/>
          <w:iCs/>
        </w:rPr>
      </w:pPr>
      <w:r>
        <w:rPr>
          <w:i/>
          <w:iCs/>
        </w:rPr>
        <w:t>Invulinstructie in de bijlage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5B08CB" w:rsidRPr="00DC1E17" w14:paraId="0980E1F3" w14:textId="77777777" w:rsidTr="00CC0294">
        <w:tc>
          <w:tcPr>
            <w:tcW w:w="2547" w:type="dxa"/>
          </w:tcPr>
          <w:p w14:paraId="0B2697AA" w14:textId="77777777" w:rsidR="005B08CB" w:rsidRPr="00DC1E17" w:rsidRDefault="005B08CB" w:rsidP="00CC0294">
            <w:pPr>
              <w:rPr>
                <w:rFonts w:asciiTheme="majorHAnsi" w:hAnsiTheme="majorHAnsi" w:cstheme="majorHAnsi"/>
                <w:b/>
                <w:bCs/>
              </w:rPr>
            </w:pPr>
            <w:r w:rsidRPr="00DC1E17">
              <w:rPr>
                <w:rFonts w:asciiTheme="majorHAnsi" w:hAnsiTheme="majorHAnsi" w:cstheme="majorHAnsi"/>
                <w:b/>
                <w:bCs/>
              </w:rPr>
              <w:t>Naam school:</w:t>
            </w:r>
          </w:p>
        </w:tc>
        <w:tc>
          <w:tcPr>
            <w:tcW w:w="6083" w:type="dxa"/>
          </w:tcPr>
          <w:p w14:paraId="6295022A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  <w:tr w:rsidR="005B08CB" w:rsidRPr="00DC1E17" w14:paraId="3EEC06CB" w14:textId="77777777" w:rsidTr="00CC0294">
        <w:tc>
          <w:tcPr>
            <w:tcW w:w="2547" w:type="dxa"/>
          </w:tcPr>
          <w:p w14:paraId="3068CED7" w14:textId="77777777" w:rsidR="005B08CB" w:rsidRPr="00DC1E17" w:rsidRDefault="005B08CB" w:rsidP="00CC0294">
            <w:pPr>
              <w:rPr>
                <w:rFonts w:asciiTheme="majorHAnsi" w:hAnsiTheme="majorHAnsi" w:cstheme="majorHAnsi"/>
                <w:b/>
                <w:bCs/>
              </w:rPr>
            </w:pPr>
            <w:r w:rsidRPr="00DC1E17">
              <w:rPr>
                <w:rFonts w:asciiTheme="majorHAnsi" w:hAnsiTheme="majorHAnsi" w:cstheme="majorHAnsi"/>
                <w:b/>
                <w:bCs/>
              </w:rPr>
              <w:t>Naam aanvrager:</w:t>
            </w:r>
          </w:p>
        </w:tc>
        <w:tc>
          <w:tcPr>
            <w:tcW w:w="6083" w:type="dxa"/>
          </w:tcPr>
          <w:p w14:paraId="3FD3E459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  <w:tr w:rsidR="005B08CB" w:rsidRPr="00DC1E17" w14:paraId="67BEA78E" w14:textId="77777777" w:rsidTr="00CC0294">
        <w:tc>
          <w:tcPr>
            <w:tcW w:w="2547" w:type="dxa"/>
          </w:tcPr>
          <w:p w14:paraId="7FCD7920" w14:textId="77777777" w:rsidR="005B08CB" w:rsidRPr="00DC1E17" w:rsidRDefault="005B08CB" w:rsidP="00CC0294">
            <w:pPr>
              <w:rPr>
                <w:rFonts w:asciiTheme="majorHAnsi" w:hAnsiTheme="majorHAnsi" w:cstheme="majorHAnsi"/>
                <w:b/>
                <w:bCs/>
              </w:rPr>
            </w:pPr>
            <w:r w:rsidRPr="00DC1E17">
              <w:rPr>
                <w:rFonts w:asciiTheme="majorHAnsi" w:hAnsiTheme="majorHAnsi" w:cstheme="majorHAnsi"/>
                <w:b/>
                <w:bCs/>
              </w:rPr>
              <w:t xml:space="preserve">Samenwerkingspartners: </w:t>
            </w:r>
          </w:p>
        </w:tc>
        <w:tc>
          <w:tcPr>
            <w:tcW w:w="6083" w:type="dxa"/>
          </w:tcPr>
          <w:p w14:paraId="08ACC999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182EDC8A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58CF4777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Projectgegevens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3DBABD53" w14:textId="77777777" w:rsidTr="00CC0294">
        <w:trPr>
          <w:jc w:val="center"/>
        </w:trPr>
        <w:tc>
          <w:tcPr>
            <w:tcW w:w="8640" w:type="dxa"/>
          </w:tcPr>
          <w:p w14:paraId="22F575F3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van het project</w:t>
            </w:r>
          </w:p>
        </w:tc>
      </w:tr>
      <w:tr w:rsidR="005B08CB" w:rsidRPr="00DC1E17" w14:paraId="0BC772CE" w14:textId="77777777" w:rsidTr="00CC0294">
        <w:trPr>
          <w:jc w:val="center"/>
        </w:trPr>
        <w:tc>
          <w:tcPr>
            <w:tcW w:w="8640" w:type="dxa"/>
          </w:tcPr>
          <w:p w14:paraId="3FFDEF05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7D8BF018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5ADF4B95" w14:textId="77777777" w:rsidTr="00CC0294">
        <w:trPr>
          <w:jc w:val="center"/>
        </w:trPr>
        <w:tc>
          <w:tcPr>
            <w:tcW w:w="8640" w:type="dxa"/>
          </w:tcPr>
          <w:p w14:paraId="7C86CFD0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Korte omschrijving </w:t>
            </w:r>
          </w:p>
        </w:tc>
      </w:tr>
      <w:tr w:rsidR="005B08CB" w:rsidRPr="00DC1E17" w14:paraId="5A01A4A0" w14:textId="77777777" w:rsidTr="00CC0294">
        <w:trPr>
          <w:jc w:val="center"/>
        </w:trPr>
        <w:tc>
          <w:tcPr>
            <w:tcW w:w="8640" w:type="dxa"/>
          </w:tcPr>
          <w:p w14:paraId="4363780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0C156B6A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2CC67A74" w14:textId="77777777" w:rsidR="005B08CB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Inhoudelijke onderbouwing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281CA4C1" w14:textId="77777777" w:rsidTr="00CC0294">
        <w:trPr>
          <w:jc w:val="center"/>
        </w:trPr>
        <w:tc>
          <w:tcPr>
            <w:tcW w:w="8640" w:type="dxa"/>
          </w:tcPr>
          <w:p w14:paraId="55548FC7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Probleemanalyse</w:t>
            </w:r>
          </w:p>
        </w:tc>
      </w:tr>
      <w:tr w:rsidR="005B08CB" w:rsidRPr="00DC1E17" w14:paraId="28C89E5F" w14:textId="77777777" w:rsidTr="00CC0294">
        <w:trPr>
          <w:jc w:val="center"/>
        </w:trPr>
        <w:tc>
          <w:tcPr>
            <w:tcW w:w="8640" w:type="dxa"/>
          </w:tcPr>
          <w:p w14:paraId="6DE94352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3706679" w14:textId="77777777" w:rsidR="005B08CB" w:rsidRPr="00F37934" w:rsidRDefault="005B08CB" w:rsidP="005B08CB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05C9D978" w14:textId="77777777" w:rsidTr="00CC0294">
        <w:trPr>
          <w:jc w:val="center"/>
        </w:trPr>
        <w:tc>
          <w:tcPr>
            <w:tcW w:w="8640" w:type="dxa"/>
          </w:tcPr>
          <w:p w14:paraId="7A180021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Organisatie </w:t>
            </w:r>
          </w:p>
        </w:tc>
      </w:tr>
      <w:tr w:rsidR="005B08CB" w:rsidRPr="00DC1E17" w14:paraId="79FF424C" w14:textId="77777777" w:rsidTr="00CC0294">
        <w:trPr>
          <w:jc w:val="center"/>
        </w:trPr>
        <w:tc>
          <w:tcPr>
            <w:tcW w:w="8640" w:type="dxa"/>
          </w:tcPr>
          <w:p w14:paraId="2BA87E3A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509F4589" w14:textId="77777777" w:rsidR="005B08CB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484CA07B" w14:textId="77777777" w:rsidTr="00CC0294">
        <w:trPr>
          <w:jc w:val="center"/>
        </w:trPr>
        <w:tc>
          <w:tcPr>
            <w:tcW w:w="8640" w:type="dxa"/>
          </w:tcPr>
          <w:p w14:paraId="093B7037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Duur van het project</w:t>
            </w:r>
          </w:p>
        </w:tc>
      </w:tr>
      <w:tr w:rsidR="005B08CB" w:rsidRPr="00DC1E17" w14:paraId="52EA5228" w14:textId="77777777" w:rsidTr="00CC0294">
        <w:trPr>
          <w:jc w:val="center"/>
        </w:trPr>
        <w:tc>
          <w:tcPr>
            <w:tcW w:w="8640" w:type="dxa"/>
          </w:tcPr>
          <w:p w14:paraId="3EB578DB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025EB841" w14:textId="77777777" w:rsidR="005B08CB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5B08CB" w:rsidRPr="00DC1E17" w14:paraId="5833F48A" w14:textId="77777777" w:rsidTr="00CC0294">
        <w:trPr>
          <w:jc w:val="center"/>
        </w:trPr>
        <w:tc>
          <w:tcPr>
            <w:tcW w:w="8630" w:type="dxa"/>
          </w:tcPr>
          <w:p w14:paraId="06CF426D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Doelgroep</w:t>
            </w:r>
          </w:p>
        </w:tc>
      </w:tr>
      <w:tr w:rsidR="005B08CB" w:rsidRPr="00DC1E17" w14:paraId="1932DB4A" w14:textId="77777777" w:rsidTr="00CC0294">
        <w:trPr>
          <w:jc w:val="center"/>
        </w:trPr>
        <w:tc>
          <w:tcPr>
            <w:tcW w:w="8630" w:type="dxa"/>
          </w:tcPr>
          <w:p w14:paraId="5C3931A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4F1376E1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65019B07" w14:textId="77777777" w:rsidTr="00CC0294">
        <w:trPr>
          <w:jc w:val="center"/>
        </w:trPr>
        <w:tc>
          <w:tcPr>
            <w:tcW w:w="8640" w:type="dxa"/>
          </w:tcPr>
          <w:p w14:paraId="38C47D24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Doel(en) </w:t>
            </w:r>
          </w:p>
        </w:tc>
      </w:tr>
      <w:tr w:rsidR="005B08CB" w:rsidRPr="00DC1E17" w14:paraId="251FBE32" w14:textId="77777777" w:rsidTr="00CC0294">
        <w:trPr>
          <w:jc w:val="center"/>
        </w:trPr>
        <w:tc>
          <w:tcPr>
            <w:tcW w:w="8640" w:type="dxa"/>
          </w:tcPr>
          <w:p w14:paraId="09A54A4A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4DD03850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3F3A09A8" w14:textId="77777777" w:rsidTr="00CC0294">
        <w:trPr>
          <w:jc w:val="center"/>
        </w:trPr>
        <w:tc>
          <w:tcPr>
            <w:tcW w:w="8640" w:type="dxa"/>
          </w:tcPr>
          <w:p w14:paraId="480D3F16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Koppeling met doelen inclusief onderwijs en ondersteuningsplan</w:t>
            </w:r>
          </w:p>
        </w:tc>
      </w:tr>
      <w:tr w:rsidR="005B08CB" w:rsidRPr="00DC1E17" w14:paraId="4FDC49E9" w14:textId="77777777" w:rsidTr="00CC0294">
        <w:trPr>
          <w:jc w:val="center"/>
        </w:trPr>
        <w:tc>
          <w:tcPr>
            <w:tcW w:w="8640" w:type="dxa"/>
          </w:tcPr>
          <w:p w14:paraId="309143A1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510C41FD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36BD6E2B" w14:textId="77777777" w:rsidTr="00CC0294">
        <w:trPr>
          <w:jc w:val="center"/>
        </w:trPr>
        <w:tc>
          <w:tcPr>
            <w:tcW w:w="8640" w:type="dxa"/>
          </w:tcPr>
          <w:p w14:paraId="5E4C78A6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Verwacht effect</w:t>
            </w:r>
            <w:r>
              <w:rPr>
                <w:rFonts w:asciiTheme="majorHAnsi" w:hAnsiTheme="majorHAnsi" w:cstheme="majorHAnsi"/>
                <w:b/>
              </w:rPr>
              <w:t xml:space="preserve">, </w:t>
            </w:r>
            <w:r w:rsidRPr="00DC1E17">
              <w:rPr>
                <w:rFonts w:asciiTheme="majorHAnsi" w:hAnsiTheme="majorHAnsi" w:cstheme="majorHAnsi"/>
                <w:b/>
              </w:rPr>
              <w:t>resultaten</w:t>
            </w:r>
            <w:r>
              <w:rPr>
                <w:rFonts w:asciiTheme="majorHAnsi" w:hAnsiTheme="majorHAnsi" w:cstheme="majorHAnsi"/>
                <w:b/>
              </w:rPr>
              <w:t xml:space="preserve"> en risico’s</w:t>
            </w:r>
          </w:p>
        </w:tc>
      </w:tr>
      <w:tr w:rsidR="005B08CB" w:rsidRPr="00DC1E17" w14:paraId="33991009" w14:textId="77777777" w:rsidTr="00CC0294">
        <w:trPr>
          <w:jc w:val="center"/>
        </w:trPr>
        <w:tc>
          <w:tcPr>
            <w:tcW w:w="8640" w:type="dxa"/>
          </w:tcPr>
          <w:p w14:paraId="1C3836B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1208EA29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127FEC45" w14:textId="77777777" w:rsidTr="00CC0294">
        <w:trPr>
          <w:jc w:val="center"/>
        </w:trPr>
        <w:tc>
          <w:tcPr>
            <w:tcW w:w="8640" w:type="dxa"/>
          </w:tcPr>
          <w:p w14:paraId="7B0BE5E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  <w:b/>
              </w:rPr>
              <w:t>Duurzaamheid /</w:t>
            </w:r>
            <w:proofErr w:type="gramEnd"/>
            <w:r w:rsidRPr="00DC1E17">
              <w:rPr>
                <w:rFonts w:asciiTheme="majorHAnsi" w:hAnsiTheme="majorHAnsi" w:cstheme="majorHAnsi"/>
                <w:b/>
              </w:rPr>
              <w:t xml:space="preserve"> bestendiging </w:t>
            </w:r>
          </w:p>
        </w:tc>
      </w:tr>
      <w:tr w:rsidR="005B08CB" w:rsidRPr="00DC1E17" w14:paraId="6C37F6AE" w14:textId="77777777" w:rsidTr="00CC0294">
        <w:trPr>
          <w:jc w:val="center"/>
        </w:trPr>
        <w:tc>
          <w:tcPr>
            <w:tcW w:w="8640" w:type="dxa"/>
          </w:tcPr>
          <w:p w14:paraId="5097D7A0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9FF5E15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14C922A0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Samenwerking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1680D840" w14:textId="77777777" w:rsidTr="00CC0294">
        <w:trPr>
          <w:jc w:val="center"/>
        </w:trPr>
        <w:tc>
          <w:tcPr>
            <w:tcW w:w="8640" w:type="dxa"/>
          </w:tcPr>
          <w:p w14:paraId="0342032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Samenwerking VO–VSO</w:t>
            </w:r>
          </w:p>
        </w:tc>
      </w:tr>
      <w:tr w:rsidR="005B08CB" w:rsidRPr="00DC1E17" w14:paraId="35BF4CA6" w14:textId="77777777" w:rsidTr="00CC0294">
        <w:trPr>
          <w:jc w:val="center"/>
        </w:trPr>
        <w:tc>
          <w:tcPr>
            <w:tcW w:w="8640" w:type="dxa"/>
          </w:tcPr>
          <w:p w14:paraId="67F4CF3D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06EC4EF4" w14:textId="77777777" w:rsidR="005B08CB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5B08CB" w:rsidRPr="00DC1E17" w14:paraId="6530CB6B" w14:textId="77777777" w:rsidTr="00CC0294">
        <w:trPr>
          <w:jc w:val="center"/>
        </w:trPr>
        <w:tc>
          <w:tcPr>
            <w:tcW w:w="8630" w:type="dxa"/>
          </w:tcPr>
          <w:p w14:paraId="329DA78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Samenwerking met netwerkpartners </w:t>
            </w:r>
          </w:p>
        </w:tc>
      </w:tr>
      <w:tr w:rsidR="005B08CB" w:rsidRPr="00DC1E17" w14:paraId="30BEC27C" w14:textId="77777777" w:rsidTr="00CC0294">
        <w:trPr>
          <w:jc w:val="center"/>
        </w:trPr>
        <w:tc>
          <w:tcPr>
            <w:tcW w:w="8630" w:type="dxa"/>
          </w:tcPr>
          <w:p w14:paraId="1BF8BEDC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2137CA3E" w14:textId="77777777" w:rsidR="005B08CB" w:rsidRDefault="005B08CB" w:rsidP="005B08CB">
      <w:pPr>
        <w:rPr>
          <w:rFonts w:asciiTheme="majorHAnsi" w:hAnsiTheme="majorHAnsi" w:cstheme="majorHAnsi"/>
        </w:rPr>
      </w:pPr>
    </w:p>
    <w:p w14:paraId="74567307" w14:textId="77777777" w:rsidR="005B08CB" w:rsidRDefault="005B08CB" w:rsidP="005B08CB">
      <w:pPr>
        <w:pStyle w:val="Kop2"/>
        <w:rPr>
          <w:rFonts w:cstheme="majorHAnsi"/>
        </w:rPr>
      </w:pPr>
      <w:r>
        <w:rPr>
          <w:rFonts w:cstheme="majorHAnsi"/>
        </w:rPr>
        <w:t>Kennisdeling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7C62FD19" w14:textId="77777777" w:rsidTr="00CC0294">
        <w:trPr>
          <w:jc w:val="center"/>
        </w:trPr>
        <w:tc>
          <w:tcPr>
            <w:tcW w:w="8640" w:type="dxa"/>
          </w:tcPr>
          <w:p w14:paraId="3387D0D3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de school</w:t>
            </w:r>
          </w:p>
        </w:tc>
      </w:tr>
      <w:tr w:rsidR="005B08CB" w:rsidRPr="00DC1E17" w14:paraId="6F0E5E92" w14:textId="77777777" w:rsidTr="00CC0294">
        <w:trPr>
          <w:jc w:val="center"/>
        </w:trPr>
        <w:tc>
          <w:tcPr>
            <w:tcW w:w="8640" w:type="dxa"/>
          </w:tcPr>
          <w:p w14:paraId="7C94AF19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154EF70F" w14:textId="77777777" w:rsidR="005B08CB" w:rsidRPr="00D54F04" w:rsidRDefault="005B08CB" w:rsidP="005B08CB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5B08CB" w:rsidRPr="00DC1E17" w14:paraId="7B158A0A" w14:textId="77777777" w:rsidTr="00CC0294">
        <w:trPr>
          <w:jc w:val="center"/>
        </w:trPr>
        <w:tc>
          <w:tcPr>
            <w:tcW w:w="8630" w:type="dxa"/>
          </w:tcPr>
          <w:p w14:paraId="1168C335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het SWV</w:t>
            </w:r>
          </w:p>
        </w:tc>
      </w:tr>
      <w:tr w:rsidR="005B08CB" w:rsidRPr="00DC1E17" w14:paraId="1419C2E5" w14:textId="77777777" w:rsidTr="00CC0294">
        <w:trPr>
          <w:jc w:val="center"/>
        </w:trPr>
        <w:tc>
          <w:tcPr>
            <w:tcW w:w="8630" w:type="dxa"/>
          </w:tcPr>
          <w:p w14:paraId="045D8DE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B5674DA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7ECDA8BB" w14:textId="77777777" w:rsidR="005B08CB" w:rsidRDefault="005B08CB" w:rsidP="005B08CB">
      <w:pPr>
        <w:pStyle w:val="Kop2"/>
        <w:rPr>
          <w:rFonts w:cstheme="majorHAnsi"/>
        </w:rPr>
      </w:pPr>
      <w:r>
        <w:rPr>
          <w:rFonts w:cstheme="majorHAnsi"/>
        </w:rPr>
        <w:t>Monitoring, e</w:t>
      </w:r>
      <w:r w:rsidRPr="00DC1E17">
        <w:rPr>
          <w:rFonts w:cstheme="majorHAnsi"/>
        </w:rPr>
        <w:t xml:space="preserve">valuatie &amp; </w:t>
      </w:r>
      <w:r>
        <w:rPr>
          <w:rFonts w:cstheme="majorHAnsi"/>
        </w:rPr>
        <w:t>v</w:t>
      </w:r>
      <w:r w:rsidRPr="00DC1E17">
        <w:rPr>
          <w:rFonts w:cstheme="majorHAnsi"/>
        </w:rPr>
        <w:t>erantwoording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4CB74287" w14:textId="77777777" w:rsidTr="00CC0294">
        <w:trPr>
          <w:jc w:val="center"/>
        </w:trPr>
        <w:tc>
          <w:tcPr>
            <w:tcW w:w="8640" w:type="dxa"/>
          </w:tcPr>
          <w:p w14:paraId="32CF1076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Data en monitoring</w:t>
            </w:r>
          </w:p>
        </w:tc>
      </w:tr>
      <w:tr w:rsidR="005B08CB" w:rsidRPr="00DC1E17" w14:paraId="24E7645A" w14:textId="77777777" w:rsidTr="00CC0294">
        <w:trPr>
          <w:jc w:val="center"/>
        </w:trPr>
        <w:tc>
          <w:tcPr>
            <w:tcW w:w="8640" w:type="dxa"/>
          </w:tcPr>
          <w:p w14:paraId="2D800FB5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5C01A31D" w14:textId="77777777" w:rsidR="005B08CB" w:rsidRPr="00317748" w:rsidRDefault="005B08CB" w:rsidP="005B08CB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1206A445" w14:textId="77777777" w:rsidTr="00CC0294">
        <w:trPr>
          <w:jc w:val="center"/>
        </w:trPr>
        <w:tc>
          <w:tcPr>
            <w:tcW w:w="8640" w:type="dxa"/>
          </w:tcPr>
          <w:p w14:paraId="45DB883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Evaluatie</w:t>
            </w:r>
          </w:p>
        </w:tc>
      </w:tr>
      <w:tr w:rsidR="005B08CB" w:rsidRPr="00DC1E17" w14:paraId="46BA5E04" w14:textId="77777777" w:rsidTr="00CC0294">
        <w:trPr>
          <w:jc w:val="center"/>
        </w:trPr>
        <w:tc>
          <w:tcPr>
            <w:tcW w:w="8640" w:type="dxa"/>
          </w:tcPr>
          <w:p w14:paraId="23D89434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76B59219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18239269" w14:textId="77777777" w:rsidTr="00CC0294">
        <w:trPr>
          <w:jc w:val="center"/>
        </w:trPr>
        <w:tc>
          <w:tcPr>
            <w:tcW w:w="8640" w:type="dxa"/>
          </w:tcPr>
          <w:p w14:paraId="2EB2B056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Verantwoording naar het SWV</w:t>
            </w:r>
          </w:p>
        </w:tc>
      </w:tr>
      <w:tr w:rsidR="005B08CB" w:rsidRPr="00DC1E17" w14:paraId="525FB249" w14:textId="77777777" w:rsidTr="00CC0294">
        <w:trPr>
          <w:jc w:val="center"/>
        </w:trPr>
        <w:tc>
          <w:tcPr>
            <w:tcW w:w="8640" w:type="dxa"/>
          </w:tcPr>
          <w:p w14:paraId="27B47E5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C477CD3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1D8C907B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Financiën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02FDC850" w14:textId="77777777" w:rsidTr="00CC0294">
        <w:trPr>
          <w:jc w:val="center"/>
        </w:trPr>
        <w:tc>
          <w:tcPr>
            <w:tcW w:w="8640" w:type="dxa"/>
          </w:tcPr>
          <w:p w14:paraId="348F92C1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Projectbegroting </w:t>
            </w:r>
          </w:p>
        </w:tc>
      </w:tr>
      <w:tr w:rsidR="005B08CB" w:rsidRPr="00DC1E17" w14:paraId="0CA1C69C" w14:textId="77777777" w:rsidTr="00CC0294">
        <w:trPr>
          <w:jc w:val="center"/>
        </w:trPr>
        <w:tc>
          <w:tcPr>
            <w:tcW w:w="8640" w:type="dxa"/>
          </w:tcPr>
          <w:p w14:paraId="5CFA6281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354D0DB0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3896FDDF" w14:textId="77777777" w:rsidTr="00CC0294">
        <w:trPr>
          <w:jc w:val="center"/>
        </w:trPr>
        <w:tc>
          <w:tcPr>
            <w:tcW w:w="8640" w:type="dxa"/>
          </w:tcPr>
          <w:p w14:paraId="6812E98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Aangevraagd budget bij het SWV</w:t>
            </w:r>
          </w:p>
        </w:tc>
      </w:tr>
      <w:tr w:rsidR="005B08CB" w:rsidRPr="00DC1E17" w14:paraId="0491E88D" w14:textId="77777777" w:rsidTr="00CC0294">
        <w:trPr>
          <w:jc w:val="center"/>
        </w:trPr>
        <w:tc>
          <w:tcPr>
            <w:tcW w:w="8640" w:type="dxa"/>
          </w:tcPr>
          <w:p w14:paraId="13963592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6C9319C6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4D591AC1" w14:textId="77777777" w:rsidTr="00CC0294">
        <w:trPr>
          <w:jc w:val="center"/>
        </w:trPr>
        <w:tc>
          <w:tcPr>
            <w:tcW w:w="8640" w:type="dxa"/>
          </w:tcPr>
          <w:p w14:paraId="6250B5BE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Overige financiering </w:t>
            </w:r>
          </w:p>
        </w:tc>
      </w:tr>
      <w:tr w:rsidR="005B08CB" w:rsidRPr="00DC1E17" w14:paraId="18A05C56" w14:textId="77777777" w:rsidTr="00CC0294">
        <w:trPr>
          <w:jc w:val="center"/>
        </w:trPr>
        <w:tc>
          <w:tcPr>
            <w:tcW w:w="8640" w:type="dxa"/>
          </w:tcPr>
          <w:p w14:paraId="6E644B0E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5B0319A5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20FBB6F2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Ondertekening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463BE73E" w14:textId="77777777" w:rsidTr="00CC0294">
        <w:trPr>
          <w:jc w:val="center"/>
        </w:trPr>
        <w:tc>
          <w:tcPr>
            <w:tcW w:w="8640" w:type="dxa"/>
          </w:tcPr>
          <w:p w14:paraId="73A619E2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en functie van de aanvrager</w:t>
            </w:r>
          </w:p>
        </w:tc>
      </w:tr>
      <w:tr w:rsidR="005B08CB" w:rsidRPr="00DC1E17" w14:paraId="70765275" w14:textId="77777777" w:rsidTr="00CC0294">
        <w:trPr>
          <w:jc w:val="center"/>
        </w:trPr>
        <w:tc>
          <w:tcPr>
            <w:tcW w:w="8640" w:type="dxa"/>
          </w:tcPr>
          <w:p w14:paraId="0322FDFC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06464F44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1EF18F51" w14:textId="77777777" w:rsidTr="00CC0294">
        <w:trPr>
          <w:jc w:val="center"/>
        </w:trPr>
        <w:tc>
          <w:tcPr>
            <w:tcW w:w="8640" w:type="dxa"/>
          </w:tcPr>
          <w:p w14:paraId="525B9860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Datum van indiening</w:t>
            </w:r>
          </w:p>
        </w:tc>
      </w:tr>
      <w:tr w:rsidR="005B08CB" w:rsidRPr="00DC1E17" w14:paraId="77C222BD" w14:textId="77777777" w:rsidTr="00CC0294">
        <w:trPr>
          <w:jc w:val="center"/>
        </w:trPr>
        <w:tc>
          <w:tcPr>
            <w:tcW w:w="8640" w:type="dxa"/>
          </w:tcPr>
          <w:p w14:paraId="3413D43E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6DBBB327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05CF0E29" w14:textId="77777777" w:rsidTr="00CC0294">
        <w:trPr>
          <w:jc w:val="center"/>
        </w:trPr>
        <w:tc>
          <w:tcPr>
            <w:tcW w:w="8640" w:type="dxa"/>
          </w:tcPr>
          <w:p w14:paraId="54D4E12B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Handtekening</w:t>
            </w:r>
          </w:p>
        </w:tc>
      </w:tr>
      <w:tr w:rsidR="005B08CB" w:rsidRPr="00DC1E17" w14:paraId="1992BF37" w14:textId="77777777" w:rsidTr="00CC0294">
        <w:trPr>
          <w:jc w:val="center"/>
        </w:trPr>
        <w:tc>
          <w:tcPr>
            <w:tcW w:w="8640" w:type="dxa"/>
          </w:tcPr>
          <w:p w14:paraId="735EDEB5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2DBE6564" w14:textId="77777777" w:rsidR="005B08CB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6B13B906" w14:textId="77777777" w:rsidTr="00CC0294">
        <w:trPr>
          <w:jc w:val="center"/>
        </w:trPr>
        <w:tc>
          <w:tcPr>
            <w:tcW w:w="8640" w:type="dxa"/>
          </w:tcPr>
          <w:p w14:paraId="7C4480F2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Naam, functie en h</w:t>
            </w:r>
            <w:r w:rsidRPr="00DC1E17">
              <w:rPr>
                <w:rFonts w:asciiTheme="majorHAnsi" w:hAnsiTheme="majorHAnsi" w:cstheme="majorHAnsi"/>
                <w:b/>
              </w:rPr>
              <w:t>andtekening</w:t>
            </w:r>
            <w:r>
              <w:rPr>
                <w:rFonts w:asciiTheme="majorHAnsi" w:hAnsiTheme="majorHAnsi" w:cstheme="majorHAnsi"/>
                <w:b/>
              </w:rPr>
              <w:t xml:space="preserve"> samenwerkingspartners</w:t>
            </w:r>
          </w:p>
        </w:tc>
      </w:tr>
      <w:tr w:rsidR="005B08CB" w:rsidRPr="00DC1E17" w14:paraId="27D3568F" w14:textId="77777777" w:rsidTr="00CC0294">
        <w:trPr>
          <w:jc w:val="center"/>
        </w:trPr>
        <w:tc>
          <w:tcPr>
            <w:tcW w:w="8640" w:type="dxa"/>
          </w:tcPr>
          <w:p w14:paraId="6EAE17C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71AC6C03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7EB8948A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Voor akkoord samenwerkingsverband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2609A29D" w14:textId="77777777" w:rsidTr="00CC0294">
        <w:trPr>
          <w:jc w:val="center"/>
        </w:trPr>
        <w:tc>
          <w:tcPr>
            <w:tcW w:w="8640" w:type="dxa"/>
          </w:tcPr>
          <w:p w14:paraId="0A27703E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Datum van akkoord</w:t>
            </w:r>
          </w:p>
        </w:tc>
      </w:tr>
      <w:tr w:rsidR="005B08CB" w:rsidRPr="00DC1E17" w14:paraId="31154B7F" w14:textId="77777777" w:rsidTr="00CC0294">
        <w:trPr>
          <w:jc w:val="center"/>
        </w:trPr>
        <w:tc>
          <w:tcPr>
            <w:tcW w:w="8640" w:type="dxa"/>
          </w:tcPr>
          <w:p w14:paraId="5AB01B54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18FE02C8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77625139" w14:textId="77777777" w:rsidTr="00CC0294">
        <w:trPr>
          <w:jc w:val="center"/>
        </w:trPr>
        <w:tc>
          <w:tcPr>
            <w:tcW w:w="8640" w:type="dxa"/>
          </w:tcPr>
          <w:p w14:paraId="63BD7C9C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en handtekening</w:t>
            </w:r>
          </w:p>
        </w:tc>
      </w:tr>
      <w:tr w:rsidR="005B08CB" w:rsidRPr="00DC1E17" w14:paraId="641EC72B" w14:textId="77777777" w:rsidTr="00CC0294">
        <w:trPr>
          <w:jc w:val="center"/>
        </w:trPr>
        <w:tc>
          <w:tcPr>
            <w:tcW w:w="8640" w:type="dxa"/>
          </w:tcPr>
          <w:p w14:paraId="11D2EEC5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</w:p>
        </w:tc>
      </w:tr>
    </w:tbl>
    <w:p w14:paraId="6C475D84" w14:textId="77777777" w:rsidR="00462365" w:rsidRDefault="00462365" w:rsidP="00A81F89"/>
    <w:p w14:paraId="0C5FF942" w14:textId="58EA1CC9" w:rsidR="005B08CB" w:rsidRDefault="005B08CB">
      <w:pPr>
        <w:spacing w:line="240" w:lineRule="auto"/>
      </w:pPr>
      <w:r>
        <w:br w:type="page"/>
      </w:r>
    </w:p>
    <w:p w14:paraId="674C241D" w14:textId="30743300" w:rsidR="005B08CB" w:rsidRPr="00DC1E17" w:rsidRDefault="005B08CB" w:rsidP="005B08CB">
      <w:pPr>
        <w:pStyle w:val="Kop1"/>
        <w:numPr>
          <w:ilvl w:val="0"/>
          <w:numId w:val="0"/>
        </w:numPr>
        <w:rPr>
          <w:rFonts w:cstheme="majorHAnsi"/>
        </w:rPr>
      </w:pPr>
      <w:r w:rsidRPr="00DC1E17">
        <w:rPr>
          <w:rFonts w:cstheme="majorHAnsi"/>
        </w:rPr>
        <w:lastRenderedPageBreak/>
        <w:t>Bijlage: Invulinstructie</w:t>
      </w:r>
      <w:r>
        <w:rPr>
          <w:rFonts w:cstheme="majorHAnsi"/>
        </w:rPr>
        <w:t xml:space="preserve"> aanvraagformulier pilot</w:t>
      </w:r>
    </w:p>
    <w:p w14:paraId="6F126611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Projectgegevens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211BA614" w14:textId="77777777" w:rsidTr="00CC0294">
        <w:trPr>
          <w:jc w:val="center"/>
        </w:trPr>
        <w:tc>
          <w:tcPr>
            <w:tcW w:w="8640" w:type="dxa"/>
          </w:tcPr>
          <w:p w14:paraId="2FE28BD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Naam van het project</w:t>
            </w:r>
          </w:p>
        </w:tc>
      </w:tr>
      <w:tr w:rsidR="005B08CB" w:rsidRPr="00DC1E17" w14:paraId="069AAA0D" w14:textId="77777777" w:rsidTr="00CC0294">
        <w:trPr>
          <w:jc w:val="center"/>
        </w:trPr>
        <w:tc>
          <w:tcPr>
            <w:tcW w:w="8640" w:type="dxa"/>
          </w:tcPr>
          <w:p w14:paraId="3CBF011E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Geef een korte, herkenbare projectnaam die duidelijk maakt wat er ontwikkeld wordt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</w:tbl>
    <w:p w14:paraId="767A7981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797490BB" w14:textId="77777777" w:rsidTr="00CC0294">
        <w:trPr>
          <w:jc w:val="center"/>
        </w:trPr>
        <w:tc>
          <w:tcPr>
            <w:tcW w:w="8640" w:type="dxa"/>
          </w:tcPr>
          <w:p w14:paraId="53944053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Korte omschrijving </w:t>
            </w:r>
          </w:p>
        </w:tc>
      </w:tr>
      <w:tr w:rsidR="005B08CB" w:rsidRPr="00DC1E17" w14:paraId="2033827A" w14:textId="77777777" w:rsidTr="00CC0294">
        <w:trPr>
          <w:jc w:val="center"/>
        </w:trPr>
        <w:tc>
          <w:tcPr>
            <w:tcW w:w="8640" w:type="dxa"/>
          </w:tcPr>
          <w:p w14:paraId="07E15B4F" w14:textId="77777777" w:rsidR="005B08CB" w:rsidRPr="00F37934" w:rsidRDefault="005B08CB" w:rsidP="005B08CB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de kern van het project;</w:t>
            </w:r>
          </w:p>
          <w:p w14:paraId="6B78A576" w14:textId="77777777" w:rsidR="005B08CB" w:rsidRPr="00F37934" w:rsidRDefault="005B08CB" w:rsidP="005B08CB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doelgroep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welke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leerlingen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welke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ondersteuningsvraag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hoe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worden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deze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leerlingen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geselecteerd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);</w:t>
            </w:r>
          </w:p>
          <w:p w14:paraId="0E708FD0" w14:textId="77777777" w:rsidR="005B08CB" w:rsidRPr="00F37934" w:rsidRDefault="005B08CB" w:rsidP="005B08CB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looptijd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F49E06E" w14:textId="77777777" w:rsidR="005B08CB" w:rsidRPr="00DC1E17" w:rsidRDefault="005B08CB" w:rsidP="005B08CB">
            <w:pPr>
              <w:pStyle w:val="Lijstaline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waar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het project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plaatsvindt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één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school,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meerdere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scholen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regionaal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</w:tc>
      </w:tr>
    </w:tbl>
    <w:p w14:paraId="732143BB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5E304CBA" w14:textId="77777777" w:rsidR="005B08CB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Inhoudelijke onderbouwing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5470EE4C" w14:textId="77777777" w:rsidTr="00CC0294">
        <w:trPr>
          <w:jc w:val="center"/>
        </w:trPr>
        <w:tc>
          <w:tcPr>
            <w:tcW w:w="8640" w:type="dxa"/>
          </w:tcPr>
          <w:p w14:paraId="7DFC55B5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Probleemanalyse</w:t>
            </w:r>
          </w:p>
        </w:tc>
      </w:tr>
      <w:tr w:rsidR="005B08CB" w:rsidRPr="00DC1E17" w14:paraId="4D96EF34" w14:textId="77777777" w:rsidTr="00CC0294">
        <w:trPr>
          <w:jc w:val="center"/>
        </w:trPr>
        <w:tc>
          <w:tcPr>
            <w:tcW w:w="8640" w:type="dxa"/>
          </w:tcPr>
          <w:p w14:paraId="0B72C908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Beschrijf wat de aanleiding is voor het starten van dit project en voor welke problemen dit een oplossing biedt. </w:t>
            </w:r>
          </w:p>
        </w:tc>
      </w:tr>
    </w:tbl>
    <w:p w14:paraId="326379AE" w14:textId="77777777" w:rsidR="005B08CB" w:rsidRPr="00F37934" w:rsidRDefault="005B08CB" w:rsidP="005B08CB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03FE5EDC" w14:textId="77777777" w:rsidTr="00CC0294">
        <w:trPr>
          <w:jc w:val="center"/>
        </w:trPr>
        <w:tc>
          <w:tcPr>
            <w:tcW w:w="8640" w:type="dxa"/>
          </w:tcPr>
          <w:p w14:paraId="2D3FCF3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Organisatie</w:t>
            </w:r>
          </w:p>
        </w:tc>
      </w:tr>
      <w:tr w:rsidR="005B08CB" w:rsidRPr="00DC1E17" w14:paraId="3154F1B2" w14:textId="77777777" w:rsidTr="00CC0294">
        <w:trPr>
          <w:trHeight w:val="1775"/>
          <w:jc w:val="center"/>
        </w:trPr>
        <w:tc>
          <w:tcPr>
            <w:tcW w:w="8640" w:type="dxa"/>
          </w:tcPr>
          <w:p w14:paraId="5089CF86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Beschrijf hoe het project wordt vormgegeven. Denk aan:</w:t>
            </w:r>
          </w:p>
          <w:p w14:paraId="51EB2AF5" w14:textId="77777777" w:rsidR="005B08CB" w:rsidRPr="00F37934" w:rsidRDefault="005B08CB" w:rsidP="005B08CB">
            <w:pPr>
              <w:pStyle w:val="Lijstalinea"/>
              <w:numPr>
                <w:ilvl w:val="0"/>
                <w:numId w:val="27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type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voorziening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aanpak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bijv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klas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ambulant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flexteam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, duo-arrangement VO–VSO);</w:t>
            </w:r>
          </w:p>
          <w:p w14:paraId="45DBECB1" w14:textId="77777777" w:rsidR="005B08CB" w:rsidRPr="00F37934" w:rsidRDefault="005B08CB" w:rsidP="005B08CB">
            <w:pPr>
              <w:pStyle w:val="Lijstalinea"/>
              <w:numPr>
                <w:ilvl w:val="0"/>
                <w:numId w:val="27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waar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ondersteuning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plaatsvindt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(in 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klas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tijdelijk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buiten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klas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op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meerdere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locaties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);</w:t>
            </w:r>
          </w:p>
          <w:p w14:paraId="21142D86" w14:textId="77777777" w:rsidR="005B08CB" w:rsidRPr="00F37934" w:rsidRDefault="005B08CB" w:rsidP="005B08CB">
            <w:pPr>
              <w:pStyle w:val="Lijstalinea"/>
              <w:numPr>
                <w:ilvl w:val="0"/>
                <w:numId w:val="27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wie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betrokken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zijn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rollen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formatie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mandaat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);</w:t>
            </w:r>
          </w:p>
          <w:p w14:paraId="1E2344C0" w14:textId="77777777" w:rsidR="005B08CB" w:rsidRPr="00F37934" w:rsidRDefault="005B08CB" w:rsidP="005B08CB">
            <w:pPr>
              <w:pStyle w:val="Lijstalinea"/>
              <w:numPr>
                <w:ilvl w:val="0"/>
                <w:numId w:val="27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eventuele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in-/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uitstroommomenten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van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leerlingen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. Duur van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een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traject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A112FC6" w14:textId="77777777" w:rsidR="005B08CB" w:rsidRPr="00F37934" w:rsidRDefault="005B08CB" w:rsidP="005B08CB">
            <w:pPr>
              <w:pStyle w:val="Lijstalinea"/>
              <w:numPr>
                <w:ilvl w:val="0"/>
                <w:numId w:val="27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criteria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voor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deelname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mogen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ook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andere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leerlingen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binnen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swv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deelnemen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);</w:t>
            </w:r>
          </w:p>
          <w:p w14:paraId="10629759" w14:textId="77777777" w:rsidR="005B08CB" w:rsidRPr="00DC1E17" w:rsidRDefault="005B08CB" w:rsidP="005B08CB">
            <w:pPr>
              <w:pStyle w:val="Lijstalinea"/>
              <w:numPr>
                <w:ilvl w:val="0"/>
                <w:numId w:val="2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ouderbetrokkenheid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22C914A1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217A4E85" w14:textId="77777777" w:rsidTr="00CC0294">
        <w:trPr>
          <w:jc w:val="center"/>
        </w:trPr>
        <w:tc>
          <w:tcPr>
            <w:tcW w:w="8640" w:type="dxa"/>
          </w:tcPr>
          <w:p w14:paraId="17292B99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Doel(en) </w:t>
            </w:r>
          </w:p>
        </w:tc>
      </w:tr>
      <w:tr w:rsidR="005B08CB" w:rsidRPr="00DC1E17" w14:paraId="51DDB7AB" w14:textId="77777777" w:rsidTr="00CC0294">
        <w:trPr>
          <w:jc w:val="center"/>
        </w:trPr>
        <w:tc>
          <w:tcPr>
            <w:tcW w:w="8640" w:type="dxa"/>
          </w:tcPr>
          <w:p w14:paraId="6C231829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Formuleer concrete en meetbare doelen (SMART). Denk aan:</w:t>
            </w:r>
          </w:p>
          <w:p w14:paraId="1962C08D" w14:textId="77777777" w:rsidR="005B08CB" w:rsidRPr="00DC1E17" w:rsidRDefault="005B08CB" w:rsidP="005B08CB">
            <w:pPr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versterken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van inclusief onderwijs</w:t>
            </w:r>
            <w:r>
              <w:rPr>
                <w:rFonts w:asciiTheme="majorHAnsi" w:hAnsiTheme="majorHAnsi" w:cstheme="majorHAnsi"/>
              </w:rPr>
              <w:t>;</w:t>
            </w:r>
            <w:r w:rsidRPr="00DC1E17">
              <w:rPr>
                <w:rFonts w:asciiTheme="majorHAnsi" w:hAnsiTheme="majorHAnsi" w:cstheme="majorHAnsi"/>
              </w:rPr>
              <w:t xml:space="preserve"> </w:t>
            </w:r>
          </w:p>
          <w:p w14:paraId="7C81AB2C" w14:textId="77777777" w:rsidR="005B08CB" w:rsidRPr="00DC1E17" w:rsidRDefault="005B08CB" w:rsidP="005B08CB">
            <w:pPr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verminderen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van </w:t>
            </w:r>
            <w:proofErr w:type="spellStart"/>
            <w:r w:rsidRPr="00DC1E17">
              <w:rPr>
                <w:rFonts w:asciiTheme="majorHAnsi" w:hAnsiTheme="majorHAnsi" w:cstheme="majorHAnsi"/>
              </w:rPr>
              <w:t>TLV’s</w:t>
            </w:r>
            <w:proofErr w:type="spellEnd"/>
            <w:r w:rsidRPr="00DC1E17">
              <w:rPr>
                <w:rFonts w:asciiTheme="majorHAnsi" w:hAnsiTheme="majorHAnsi" w:cstheme="majorHAnsi"/>
              </w:rPr>
              <w:t>;</w:t>
            </w:r>
          </w:p>
          <w:p w14:paraId="1590C1E8" w14:textId="77777777" w:rsidR="005B08CB" w:rsidRPr="00DC1E17" w:rsidRDefault="005B08CB" w:rsidP="005B08CB">
            <w:pPr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vergroten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van handelingsrepertoire van docenten;</w:t>
            </w:r>
          </w:p>
          <w:p w14:paraId="6D6B8BC3" w14:textId="77777777" w:rsidR="005B08CB" w:rsidRPr="00DC1E17" w:rsidRDefault="005B08CB" w:rsidP="005B08CB">
            <w:pPr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ontwikkelen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van expertise tussen VO en VSO.</w:t>
            </w:r>
          </w:p>
        </w:tc>
      </w:tr>
    </w:tbl>
    <w:p w14:paraId="41DBF077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286AAE96" w14:textId="77777777" w:rsidTr="00CC0294">
        <w:trPr>
          <w:jc w:val="center"/>
        </w:trPr>
        <w:tc>
          <w:tcPr>
            <w:tcW w:w="8640" w:type="dxa"/>
          </w:tcPr>
          <w:p w14:paraId="2DA4DACD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Koppeling met doelen inclusief onderwijs en ondersteuningsplan</w:t>
            </w:r>
          </w:p>
        </w:tc>
      </w:tr>
      <w:tr w:rsidR="005B08CB" w:rsidRPr="00DC1E17" w14:paraId="6AE6B3A9" w14:textId="77777777" w:rsidTr="00CC0294">
        <w:trPr>
          <w:jc w:val="center"/>
        </w:trPr>
        <w:tc>
          <w:tcPr>
            <w:tcW w:w="8640" w:type="dxa"/>
          </w:tcPr>
          <w:p w14:paraId="1FB8683E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Licht toe hoe het project:</w:t>
            </w:r>
          </w:p>
          <w:p w14:paraId="0083CB66" w14:textId="77777777" w:rsidR="005B08CB" w:rsidRPr="001D169F" w:rsidRDefault="005B08CB" w:rsidP="005B08CB">
            <w:pPr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1D169F">
              <w:rPr>
                <w:rFonts w:asciiTheme="majorHAnsi" w:hAnsiTheme="majorHAnsi" w:cstheme="majorHAnsi"/>
              </w:rPr>
              <w:t>past</w:t>
            </w:r>
            <w:proofErr w:type="gramEnd"/>
            <w:r w:rsidRPr="001D169F">
              <w:rPr>
                <w:rFonts w:asciiTheme="majorHAnsi" w:hAnsiTheme="majorHAnsi" w:cstheme="majorHAnsi"/>
              </w:rPr>
              <w:t xml:space="preserve"> binnen de route naar inclusief onderwijs;</w:t>
            </w:r>
          </w:p>
          <w:p w14:paraId="5B1EB65C" w14:textId="77777777" w:rsidR="005B08CB" w:rsidRPr="001D169F" w:rsidRDefault="005B08CB" w:rsidP="005B08CB">
            <w:pPr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1D169F">
              <w:rPr>
                <w:rFonts w:asciiTheme="majorHAnsi" w:hAnsiTheme="majorHAnsi" w:cstheme="majorHAnsi"/>
              </w:rPr>
              <w:t>bijdraagt</w:t>
            </w:r>
            <w:proofErr w:type="gramEnd"/>
            <w:r w:rsidRPr="001D169F">
              <w:rPr>
                <w:rFonts w:asciiTheme="majorHAnsi" w:hAnsiTheme="majorHAnsi" w:cstheme="majorHAnsi"/>
              </w:rPr>
              <w:t xml:space="preserve"> aan het vervagen van grenzen tussen VO en VSO;</w:t>
            </w:r>
          </w:p>
          <w:p w14:paraId="4446CB01" w14:textId="77777777" w:rsidR="005B08CB" w:rsidRPr="00DC1E17" w:rsidRDefault="005B08CB" w:rsidP="005B08CB">
            <w:pPr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aansluit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op regionale doelen zoals preventie, intensieve ondersteuning, netwerkverantwoordelijkheid.</w:t>
            </w:r>
          </w:p>
        </w:tc>
      </w:tr>
    </w:tbl>
    <w:p w14:paraId="2F87537B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3E035864" w14:textId="77777777" w:rsidTr="00CC0294">
        <w:trPr>
          <w:jc w:val="center"/>
        </w:trPr>
        <w:tc>
          <w:tcPr>
            <w:tcW w:w="8640" w:type="dxa"/>
          </w:tcPr>
          <w:p w14:paraId="759A5D89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Verwacht effect</w:t>
            </w:r>
            <w:r>
              <w:rPr>
                <w:rFonts w:asciiTheme="majorHAnsi" w:hAnsiTheme="majorHAnsi" w:cstheme="majorHAnsi"/>
                <w:b/>
              </w:rPr>
              <w:t xml:space="preserve">, </w:t>
            </w:r>
            <w:r w:rsidRPr="00DC1E17">
              <w:rPr>
                <w:rFonts w:asciiTheme="majorHAnsi" w:hAnsiTheme="majorHAnsi" w:cstheme="majorHAnsi"/>
                <w:b/>
              </w:rPr>
              <w:t>resultaten</w:t>
            </w:r>
            <w:r>
              <w:rPr>
                <w:rFonts w:asciiTheme="majorHAnsi" w:hAnsiTheme="majorHAnsi" w:cstheme="majorHAnsi"/>
                <w:b/>
              </w:rPr>
              <w:t xml:space="preserve"> en risico’s</w:t>
            </w:r>
          </w:p>
        </w:tc>
      </w:tr>
      <w:tr w:rsidR="005B08CB" w:rsidRPr="00DC1E17" w14:paraId="22FD94EC" w14:textId="77777777" w:rsidTr="00CC0294">
        <w:trPr>
          <w:jc w:val="center"/>
        </w:trPr>
        <w:tc>
          <w:tcPr>
            <w:tcW w:w="8640" w:type="dxa"/>
          </w:tcPr>
          <w:p w14:paraId="2162C57A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Beschrijf zowel kwalitatieve als kwantitatieve opbrengsten, zoals:</w:t>
            </w:r>
          </w:p>
          <w:p w14:paraId="653EA84B" w14:textId="77777777" w:rsidR="005B08CB" w:rsidRPr="00DC1E17" w:rsidRDefault="005B08CB" w:rsidP="005B08CB">
            <w:pPr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lastRenderedPageBreak/>
              <w:t>minder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DC1E17">
              <w:rPr>
                <w:rFonts w:asciiTheme="majorHAnsi" w:hAnsiTheme="majorHAnsi" w:cstheme="majorHAnsi"/>
              </w:rPr>
              <w:t>uitval /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minder </w:t>
            </w:r>
            <w:proofErr w:type="spellStart"/>
            <w:r w:rsidRPr="00DC1E17">
              <w:rPr>
                <w:rFonts w:asciiTheme="majorHAnsi" w:hAnsiTheme="majorHAnsi" w:cstheme="majorHAnsi"/>
              </w:rPr>
              <w:t>TLV’s</w:t>
            </w:r>
            <w:proofErr w:type="spellEnd"/>
            <w:r w:rsidRPr="00DC1E17">
              <w:rPr>
                <w:rFonts w:asciiTheme="majorHAnsi" w:hAnsiTheme="majorHAnsi" w:cstheme="majorHAnsi"/>
              </w:rPr>
              <w:t>;</w:t>
            </w:r>
          </w:p>
          <w:p w14:paraId="2FCB3052" w14:textId="77777777" w:rsidR="005B08CB" w:rsidRPr="00DC1E17" w:rsidRDefault="005B08CB" w:rsidP="005B08CB">
            <w:pPr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succesvolle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terug- of doorstroom van VSO naar VO;</w:t>
            </w:r>
          </w:p>
          <w:p w14:paraId="210982EC" w14:textId="77777777" w:rsidR="005B08CB" w:rsidRDefault="005B08CB" w:rsidP="005B08CB">
            <w:pPr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toegenomen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deskundigheid van docenten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4F05601" w14:textId="77777777" w:rsidR="005B08CB" w:rsidRDefault="005B08CB" w:rsidP="00CC029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Beschrijf eveneens mogelijke risico’s. Denk aan:</w:t>
            </w:r>
          </w:p>
          <w:p w14:paraId="132015AB" w14:textId="77777777" w:rsidR="005B08CB" w:rsidRPr="00CB4A3B" w:rsidRDefault="005B08CB" w:rsidP="005B08CB">
            <w:pPr>
              <w:pStyle w:val="Lijstalinea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wie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ervaren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nadelige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effecten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50EC0887" w14:textId="77777777" w:rsidR="005B08CB" w:rsidRPr="00CB4A3B" w:rsidRDefault="005B08CB" w:rsidP="005B08CB">
            <w:pPr>
              <w:pStyle w:val="Lijstalinea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Welke </w:t>
            </w: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drempels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ontstaan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0A1000DB" w14:textId="77777777" w:rsidR="005B08CB" w:rsidRPr="00CB4A3B" w:rsidRDefault="005B08CB" w:rsidP="005B08CB">
            <w:pPr>
              <w:pStyle w:val="Lijstalinea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Welke </w:t>
            </w: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weerstand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>levert</w:t>
            </w:r>
            <w:proofErr w:type="spellEnd"/>
            <w:r w:rsidRPr="00CB4A3B">
              <w:rPr>
                <w:rFonts w:asciiTheme="majorHAnsi" w:hAnsiTheme="majorHAnsi" w:cstheme="majorHAnsi"/>
                <w:sz w:val="20"/>
                <w:szCs w:val="20"/>
              </w:rPr>
              <w:t xml:space="preserve"> het op?</w:t>
            </w:r>
          </w:p>
        </w:tc>
      </w:tr>
    </w:tbl>
    <w:p w14:paraId="7546E085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62AD47D6" w14:textId="77777777" w:rsidTr="00CC0294">
        <w:trPr>
          <w:jc w:val="center"/>
        </w:trPr>
        <w:tc>
          <w:tcPr>
            <w:tcW w:w="8640" w:type="dxa"/>
          </w:tcPr>
          <w:p w14:paraId="3B2056C3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  <w:b/>
              </w:rPr>
              <w:t>Duurzaamheid /</w:t>
            </w:r>
            <w:proofErr w:type="gramEnd"/>
            <w:r w:rsidRPr="00DC1E17">
              <w:rPr>
                <w:rFonts w:asciiTheme="majorHAnsi" w:hAnsiTheme="majorHAnsi" w:cstheme="majorHAnsi"/>
                <w:b/>
              </w:rPr>
              <w:t xml:space="preserve"> bestendiging </w:t>
            </w:r>
          </w:p>
        </w:tc>
      </w:tr>
      <w:tr w:rsidR="005B08CB" w:rsidRPr="00DC1E17" w14:paraId="24309722" w14:textId="77777777" w:rsidTr="00CC0294">
        <w:trPr>
          <w:jc w:val="center"/>
        </w:trPr>
        <w:tc>
          <w:tcPr>
            <w:tcW w:w="8640" w:type="dxa"/>
          </w:tcPr>
          <w:p w14:paraId="2CA9C425" w14:textId="77777777" w:rsidR="005B08CB" w:rsidRPr="00DC1E17" w:rsidRDefault="005B08CB" w:rsidP="00CC0294">
            <w:pPr>
              <w:rPr>
                <w:rFonts w:asciiTheme="majorHAnsi" w:hAnsiTheme="majorHAnsi" w:cstheme="majorHAnsi"/>
                <w:bCs/>
              </w:rPr>
            </w:pPr>
            <w:r w:rsidRPr="00DC1E17">
              <w:rPr>
                <w:rFonts w:asciiTheme="majorHAnsi" w:hAnsiTheme="majorHAnsi" w:cstheme="majorHAnsi"/>
                <w:bCs/>
              </w:rPr>
              <w:t>Geef toelichting op:</w:t>
            </w:r>
          </w:p>
          <w:p w14:paraId="07D68C66" w14:textId="77777777" w:rsidR="005B08CB" w:rsidRPr="00DC1E17" w:rsidRDefault="005B08CB" w:rsidP="005B08CB">
            <w:pPr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expertise wordt geborgd (expertisedeling binnen en tussen scholen);</w:t>
            </w:r>
          </w:p>
          <w:p w14:paraId="4CD4C712" w14:textId="77777777" w:rsidR="005B08CB" w:rsidRPr="00DC1E17" w:rsidRDefault="005B08CB" w:rsidP="005B08CB">
            <w:pPr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de interventie ingezet kan blijven na afloop van de pilot;</w:t>
            </w:r>
          </w:p>
          <w:p w14:paraId="19E5E937" w14:textId="77777777" w:rsidR="005B08CB" w:rsidRPr="00DC1E17" w:rsidRDefault="005B08CB" w:rsidP="005B08CB">
            <w:pPr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welke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structurele oplossingen of afspraken nodig zijn.</w:t>
            </w:r>
          </w:p>
        </w:tc>
      </w:tr>
    </w:tbl>
    <w:p w14:paraId="7722B702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09D3C8C2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Samenwerking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5B08CB" w:rsidRPr="00DC1E17" w14:paraId="75558947" w14:textId="77777777" w:rsidTr="00CC0294">
        <w:trPr>
          <w:jc w:val="center"/>
        </w:trPr>
        <w:tc>
          <w:tcPr>
            <w:tcW w:w="8630" w:type="dxa"/>
          </w:tcPr>
          <w:p w14:paraId="1CC965DD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Samenwerking VO–VSO </w:t>
            </w:r>
          </w:p>
        </w:tc>
      </w:tr>
      <w:tr w:rsidR="005B08CB" w:rsidRPr="00DC1E17" w14:paraId="3AFDFC0F" w14:textId="77777777" w:rsidTr="00CC0294">
        <w:trPr>
          <w:jc w:val="center"/>
        </w:trPr>
        <w:tc>
          <w:tcPr>
            <w:tcW w:w="8630" w:type="dxa"/>
          </w:tcPr>
          <w:p w14:paraId="6D805942" w14:textId="77777777" w:rsidR="005B08CB" w:rsidRPr="00825CB2" w:rsidRDefault="005B08CB" w:rsidP="00CC0294">
            <w:pPr>
              <w:rPr>
                <w:rFonts w:asciiTheme="majorHAnsi" w:hAnsiTheme="majorHAnsi" w:cstheme="majorHAnsi"/>
              </w:rPr>
            </w:pPr>
            <w:r w:rsidRPr="00825CB2">
              <w:rPr>
                <w:rFonts w:asciiTheme="majorHAnsi" w:hAnsiTheme="majorHAnsi" w:cstheme="majorHAnsi"/>
              </w:rPr>
              <w:t>Geef aan:</w:t>
            </w:r>
          </w:p>
          <w:p w14:paraId="6FED2B8A" w14:textId="77777777" w:rsidR="005B08CB" w:rsidRPr="00F37934" w:rsidRDefault="005B08CB" w:rsidP="005B08CB">
            <w:pPr>
              <w:pStyle w:val="Lijstalinea"/>
              <w:numPr>
                <w:ilvl w:val="0"/>
                <w:numId w:val="38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hoe 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samenwerking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wordt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vormgegeven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bijv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inzet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vso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-coaches,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gezamenlijke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casuïstiek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, symbiose/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experimenteerregelingen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worden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er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leerlingen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uit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het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vso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geselecteerd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voor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deelname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);</w:t>
            </w:r>
          </w:p>
          <w:p w14:paraId="78AC42FE" w14:textId="77777777" w:rsidR="005B08CB" w:rsidRPr="00F37934" w:rsidRDefault="005B08CB" w:rsidP="005B08CB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welke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expertise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wordt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uitgewisseld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hoe (hoe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wordt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dit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gedeeld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binnen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het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swv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);</w:t>
            </w:r>
          </w:p>
          <w:p w14:paraId="0392FFD7" w14:textId="77777777" w:rsidR="005B08CB" w:rsidRPr="00F37934" w:rsidRDefault="005B08CB" w:rsidP="005B08CB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Hoe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hiermee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het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vso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in de regio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versterkt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kan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worden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96D8E6F" w14:textId="77777777" w:rsidR="005B08CB" w:rsidRPr="00EB1AAE" w:rsidRDefault="005B08CB" w:rsidP="005B08CB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Welke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specifieke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kennis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van de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samenwerkende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scholen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>noodzakelijk</w:t>
            </w:r>
            <w:proofErr w:type="spellEnd"/>
            <w:r w:rsidRPr="00F37934">
              <w:rPr>
                <w:rFonts w:asciiTheme="majorHAnsi" w:hAnsiTheme="majorHAnsi" w:cstheme="majorHAnsi"/>
                <w:sz w:val="20"/>
                <w:szCs w:val="20"/>
              </w:rPr>
              <w:t xml:space="preserve"> is</w:t>
            </w:r>
          </w:p>
        </w:tc>
      </w:tr>
    </w:tbl>
    <w:p w14:paraId="3CBBAD15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1F01FA9B" w14:textId="77777777" w:rsidTr="00CC0294">
        <w:trPr>
          <w:jc w:val="center"/>
        </w:trPr>
        <w:tc>
          <w:tcPr>
            <w:tcW w:w="8640" w:type="dxa"/>
          </w:tcPr>
          <w:p w14:paraId="06EBCC1C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Samenwerking met </w:t>
            </w:r>
            <w:r>
              <w:rPr>
                <w:rFonts w:asciiTheme="majorHAnsi" w:hAnsiTheme="majorHAnsi" w:cstheme="majorHAnsi"/>
                <w:b/>
              </w:rPr>
              <w:t>netwerkpartners</w:t>
            </w:r>
          </w:p>
        </w:tc>
      </w:tr>
      <w:tr w:rsidR="005B08CB" w:rsidRPr="00DC1E17" w14:paraId="4B217524" w14:textId="77777777" w:rsidTr="00CC0294">
        <w:trPr>
          <w:jc w:val="center"/>
        </w:trPr>
        <w:tc>
          <w:tcPr>
            <w:tcW w:w="8640" w:type="dxa"/>
          </w:tcPr>
          <w:p w14:paraId="29F7DB23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Beschrijf indien van toepassing:</w:t>
            </w:r>
          </w:p>
          <w:p w14:paraId="249E847D" w14:textId="77777777" w:rsidR="005B08CB" w:rsidRDefault="005B08CB" w:rsidP="005B08CB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welke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partners betrokken </w:t>
            </w:r>
            <w:proofErr w:type="gramStart"/>
            <w:r w:rsidRPr="00DC1E17">
              <w:rPr>
                <w:rFonts w:asciiTheme="majorHAnsi" w:hAnsiTheme="majorHAnsi" w:cstheme="majorHAnsi"/>
              </w:rPr>
              <w:t>worden(</w:t>
            </w:r>
            <w:proofErr w:type="gramEnd"/>
            <w:r w:rsidRPr="00DC1E17">
              <w:rPr>
                <w:rFonts w:asciiTheme="majorHAnsi" w:hAnsiTheme="majorHAnsi" w:cstheme="majorHAnsi"/>
              </w:rPr>
              <w:t>jeugdzorg, leerplicht, maatschappelijk werk, wijkteams);</w:t>
            </w:r>
          </w:p>
          <w:p w14:paraId="704D80C8" w14:textId="77777777" w:rsidR="005B08CB" w:rsidRPr="00DC1E17" w:rsidRDefault="005B08CB" w:rsidP="005B08CB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hoe</w:t>
            </w:r>
            <w:proofErr w:type="gramEnd"/>
            <w:r>
              <w:rPr>
                <w:rFonts w:asciiTheme="majorHAnsi" w:hAnsiTheme="majorHAnsi" w:cstheme="majorHAnsi"/>
              </w:rPr>
              <w:t xml:space="preserve"> er invulling gegeven wordt aan de samenwerking;</w:t>
            </w:r>
          </w:p>
          <w:p w14:paraId="68525C89" w14:textId="77777777" w:rsidR="005B08CB" w:rsidRPr="00DC1E17" w:rsidRDefault="005B08CB" w:rsidP="005B08CB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afspraken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rondom </w:t>
            </w:r>
            <w:proofErr w:type="spellStart"/>
            <w:r w:rsidRPr="00DC1E17">
              <w:rPr>
                <w:rFonts w:asciiTheme="majorHAnsi" w:hAnsiTheme="majorHAnsi" w:cstheme="majorHAnsi"/>
              </w:rPr>
              <w:t>vroegsignalering</w:t>
            </w:r>
            <w:proofErr w:type="spellEnd"/>
            <w:r w:rsidRPr="00DC1E17">
              <w:rPr>
                <w:rFonts w:asciiTheme="majorHAnsi" w:hAnsiTheme="majorHAnsi" w:cstheme="majorHAnsi"/>
              </w:rPr>
              <w:t>, inzet trajecten, rolverdeling thuis-school;</w:t>
            </w:r>
          </w:p>
          <w:p w14:paraId="3AB4D28E" w14:textId="77777777" w:rsidR="005B08CB" w:rsidRDefault="005B08CB" w:rsidP="005B08CB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 w:rsidRPr="00DC1E17">
              <w:rPr>
                <w:rFonts w:asciiTheme="majorHAnsi" w:hAnsiTheme="majorHAnsi" w:cstheme="majorHAnsi"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</w:rPr>
              <w:t xml:space="preserve"> snelle en effectieve samenwerking wordt geborgd</w:t>
            </w:r>
            <w:r>
              <w:rPr>
                <w:rFonts w:asciiTheme="majorHAnsi" w:hAnsiTheme="majorHAnsi" w:cstheme="majorHAnsi"/>
              </w:rPr>
              <w:t>;</w:t>
            </w:r>
          </w:p>
          <w:p w14:paraId="45FE62CF" w14:textId="77777777" w:rsidR="005B08CB" w:rsidRPr="009F5915" w:rsidRDefault="005B08CB" w:rsidP="005B08CB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hoe</w:t>
            </w:r>
            <w:proofErr w:type="gramEnd"/>
            <w:r>
              <w:rPr>
                <w:rFonts w:asciiTheme="majorHAnsi" w:hAnsiTheme="majorHAnsi" w:cstheme="majorHAnsi"/>
              </w:rPr>
              <w:t xml:space="preserve"> wordt het </w:t>
            </w:r>
            <w:proofErr w:type="spellStart"/>
            <w:r>
              <w:rPr>
                <w:rFonts w:asciiTheme="majorHAnsi" w:hAnsiTheme="majorHAnsi" w:cstheme="majorHAnsi"/>
              </w:rPr>
              <w:t>swv</w:t>
            </w:r>
            <w:proofErr w:type="spellEnd"/>
            <w:r>
              <w:rPr>
                <w:rFonts w:asciiTheme="majorHAnsi" w:hAnsiTheme="majorHAnsi" w:cstheme="majorHAnsi"/>
              </w:rPr>
              <w:t xml:space="preserve"> betrokken. </w:t>
            </w:r>
          </w:p>
        </w:tc>
      </w:tr>
    </w:tbl>
    <w:p w14:paraId="5D97CD07" w14:textId="77777777" w:rsidR="005B08CB" w:rsidRDefault="005B08CB" w:rsidP="005B08CB">
      <w:pPr>
        <w:rPr>
          <w:rFonts w:asciiTheme="majorHAnsi" w:hAnsiTheme="majorHAnsi" w:cstheme="majorHAnsi"/>
        </w:rPr>
      </w:pPr>
    </w:p>
    <w:p w14:paraId="23A1756A" w14:textId="77777777" w:rsidR="005B08CB" w:rsidRDefault="005B08CB" w:rsidP="005B08CB">
      <w:pPr>
        <w:pStyle w:val="Kop2"/>
        <w:rPr>
          <w:rFonts w:cstheme="majorHAnsi"/>
        </w:rPr>
      </w:pPr>
      <w:r>
        <w:rPr>
          <w:rFonts w:cstheme="majorHAnsi"/>
        </w:rPr>
        <w:t>Kennisdeling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2BEF66AD" w14:textId="77777777" w:rsidTr="00CC0294">
        <w:trPr>
          <w:jc w:val="center"/>
        </w:trPr>
        <w:tc>
          <w:tcPr>
            <w:tcW w:w="8640" w:type="dxa"/>
          </w:tcPr>
          <w:p w14:paraId="04221E41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de school</w:t>
            </w:r>
          </w:p>
        </w:tc>
      </w:tr>
      <w:tr w:rsidR="005B08CB" w:rsidRPr="00DC1E17" w14:paraId="0E6AF232" w14:textId="77777777" w:rsidTr="00CC0294">
        <w:trPr>
          <w:jc w:val="center"/>
        </w:trPr>
        <w:tc>
          <w:tcPr>
            <w:tcW w:w="8640" w:type="dxa"/>
          </w:tcPr>
          <w:p w14:paraId="1A42C421" w14:textId="77777777" w:rsidR="005B08CB" w:rsidRPr="00EB1AAE" w:rsidRDefault="005B08CB" w:rsidP="00CC0294">
            <w:pPr>
              <w:rPr>
                <w:rFonts w:asciiTheme="majorHAnsi" w:hAnsiTheme="majorHAnsi" w:cstheme="majorHAnsi"/>
                <w:bCs/>
              </w:rPr>
            </w:pPr>
            <w:r w:rsidRPr="00825CB2">
              <w:rPr>
                <w:rFonts w:asciiTheme="majorHAnsi" w:hAnsiTheme="majorHAnsi" w:cstheme="majorHAnsi"/>
                <w:bCs/>
              </w:rPr>
              <w:t>Op welke manier wordt binnen de samenwerkende scholen gewerkt aan kennisdeling onder de eigen medewerkers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</w:tr>
    </w:tbl>
    <w:p w14:paraId="37DA113A" w14:textId="77777777" w:rsidR="005B08CB" w:rsidRPr="00D54F04" w:rsidRDefault="005B08CB" w:rsidP="005B08CB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5B08CB" w:rsidRPr="00DC1E17" w14:paraId="299CD5D7" w14:textId="77777777" w:rsidTr="00CC0294">
        <w:trPr>
          <w:jc w:val="center"/>
        </w:trPr>
        <w:tc>
          <w:tcPr>
            <w:tcW w:w="8630" w:type="dxa"/>
          </w:tcPr>
          <w:p w14:paraId="43D3A63A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Kennisdeling binnen het SWV</w:t>
            </w:r>
          </w:p>
        </w:tc>
      </w:tr>
      <w:tr w:rsidR="005B08CB" w:rsidRPr="00DC1E17" w14:paraId="07AEEB4D" w14:textId="77777777" w:rsidTr="00CC0294">
        <w:trPr>
          <w:jc w:val="center"/>
        </w:trPr>
        <w:tc>
          <w:tcPr>
            <w:tcW w:w="8630" w:type="dxa"/>
          </w:tcPr>
          <w:p w14:paraId="00C4599F" w14:textId="77777777" w:rsidR="005B08CB" w:rsidRPr="00EB1AAE" w:rsidRDefault="005B08CB" w:rsidP="00CC0294">
            <w:pPr>
              <w:rPr>
                <w:rFonts w:asciiTheme="majorHAnsi" w:hAnsiTheme="majorHAnsi" w:cstheme="majorHAnsi"/>
                <w:bCs/>
              </w:rPr>
            </w:pPr>
            <w:r w:rsidRPr="00825CB2">
              <w:rPr>
                <w:rFonts w:asciiTheme="majorHAnsi" w:hAnsiTheme="majorHAnsi" w:cstheme="majorHAnsi"/>
                <w:bCs/>
              </w:rPr>
              <w:t>Hoe wordt opgedane kennis en ervaring gedeeld en bestendigd binnen het SWV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</w:tr>
    </w:tbl>
    <w:p w14:paraId="5C85A7D6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0E84B14C" w14:textId="77777777" w:rsidR="005B08CB" w:rsidRDefault="005B08CB" w:rsidP="005B08CB">
      <w:pPr>
        <w:pStyle w:val="Kop2"/>
        <w:rPr>
          <w:rFonts w:cstheme="majorHAnsi"/>
        </w:rPr>
      </w:pPr>
      <w:r>
        <w:rPr>
          <w:rFonts w:cstheme="majorHAnsi"/>
        </w:rPr>
        <w:t>Monitoring, e</w:t>
      </w:r>
      <w:r w:rsidRPr="00DC1E17">
        <w:rPr>
          <w:rFonts w:cstheme="majorHAnsi"/>
        </w:rPr>
        <w:t xml:space="preserve">valuatie &amp; </w:t>
      </w:r>
      <w:r>
        <w:rPr>
          <w:rFonts w:cstheme="majorHAnsi"/>
        </w:rPr>
        <w:t>v</w:t>
      </w:r>
      <w:r w:rsidRPr="00DC1E17">
        <w:rPr>
          <w:rFonts w:cstheme="majorHAnsi"/>
        </w:rPr>
        <w:t>erantwoording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493"/>
      </w:tblGrid>
      <w:tr w:rsidR="005B08CB" w14:paraId="7252CEF2" w14:textId="77777777" w:rsidTr="00CC0294">
        <w:tc>
          <w:tcPr>
            <w:tcW w:w="8493" w:type="dxa"/>
          </w:tcPr>
          <w:p w14:paraId="139265A9" w14:textId="77777777" w:rsidR="005B08CB" w:rsidRDefault="005B08CB" w:rsidP="00CC029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Data en monitoring</w:t>
            </w:r>
          </w:p>
        </w:tc>
      </w:tr>
      <w:tr w:rsidR="005B08CB" w14:paraId="1B717BF0" w14:textId="77777777" w:rsidTr="00CC0294">
        <w:tc>
          <w:tcPr>
            <w:tcW w:w="8493" w:type="dxa"/>
          </w:tcPr>
          <w:p w14:paraId="6DDA0FD9" w14:textId="77777777" w:rsidR="005B08CB" w:rsidRDefault="005B08CB" w:rsidP="00CC029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Geef aan: </w:t>
            </w:r>
          </w:p>
          <w:p w14:paraId="619EF470" w14:textId="77777777" w:rsidR="005B08CB" w:rsidRDefault="005B08CB" w:rsidP="005B08CB">
            <w:pPr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lastRenderedPageBreak/>
              <w:t>welke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data verzameld wordt (bijv. uitstroom, terugkeerpercentage, aantal </w:t>
            </w:r>
            <w:proofErr w:type="spellStart"/>
            <w:r w:rsidRPr="00DC1E17">
              <w:rPr>
                <w:rFonts w:asciiTheme="majorHAnsi" w:hAnsiTheme="majorHAnsi" w:cstheme="majorHAnsi"/>
                <w:bCs/>
              </w:rPr>
              <w:t>TLV’s</w:t>
            </w:r>
            <w:proofErr w:type="spellEnd"/>
            <w:r w:rsidRPr="00DC1E17">
              <w:rPr>
                <w:rFonts w:asciiTheme="majorHAnsi" w:hAnsiTheme="majorHAnsi" w:cstheme="majorHAnsi"/>
                <w:bCs/>
              </w:rPr>
              <w:t xml:space="preserve">, </w:t>
            </w:r>
            <w:r>
              <w:rPr>
                <w:rFonts w:asciiTheme="majorHAnsi" w:hAnsiTheme="majorHAnsi" w:cstheme="majorHAnsi"/>
                <w:bCs/>
              </w:rPr>
              <w:t xml:space="preserve">thuiszitters, ondersteuningsbehoeften, </w:t>
            </w:r>
            <w:r w:rsidRPr="00DC1E17">
              <w:rPr>
                <w:rFonts w:asciiTheme="majorHAnsi" w:hAnsiTheme="majorHAnsi" w:cstheme="majorHAnsi"/>
                <w:bCs/>
              </w:rPr>
              <w:t>docentbeleving)</w:t>
            </w:r>
            <w:r>
              <w:rPr>
                <w:rFonts w:asciiTheme="majorHAnsi" w:hAnsiTheme="majorHAnsi" w:cstheme="majorHAnsi"/>
                <w:bCs/>
              </w:rPr>
              <w:t>;</w:t>
            </w:r>
          </w:p>
          <w:p w14:paraId="2A14493A" w14:textId="77777777" w:rsidR="005B08CB" w:rsidRPr="00DC1E17" w:rsidRDefault="005B08CB" w:rsidP="005B08CB">
            <w:pPr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</w:rPr>
              <w:t>wat</w:t>
            </w:r>
            <w:proofErr w:type="gramEnd"/>
            <w:r>
              <w:rPr>
                <w:rFonts w:asciiTheme="majorHAnsi" w:hAnsiTheme="majorHAnsi" w:cstheme="majorHAnsi"/>
                <w:bCs/>
              </w:rPr>
              <w:t xml:space="preserve"> de start- en streefwaarden van de data zijn;</w:t>
            </w:r>
          </w:p>
          <w:p w14:paraId="6749F60F" w14:textId="77777777" w:rsidR="005B08CB" w:rsidRPr="00825CB2" w:rsidRDefault="005B08CB" w:rsidP="005B08CB">
            <w:pPr>
              <w:pStyle w:val="Lijstalinea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F3793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hoe monitoring </w:t>
            </w:r>
            <w:proofErr w:type="spellStart"/>
            <w:r w:rsidRPr="00F37934">
              <w:rPr>
                <w:rFonts w:asciiTheme="majorHAnsi" w:hAnsiTheme="majorHAnsi" w:cstheme="majorHAnsi"/>
                <w:bCs/>
                <w:sz w:val="20"/>
                <w:szCs w:val="20"/>
              </w:rPr>
              <w:t>plaatsvindt</w:t>
            </w:r>
            <w:proofErr w:type="spellEnd"/>
            <w:r w:rsidRPr="00F37934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</w:tc>
      </w:tr>
    </w:tbl>
    <w:p w14:paraId="6BAC5B89" w14:textId="77777777" w:rsidR="005B08CB" w:rsidRPr="00B67F25" w:rsidRDefault="005B08CB" w:rsidP="005B08CB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1B0FCCB2" w14:textId="77777777" w:rsidTr="00CC0294">
        <w:trPr>
          <w:jc w:val="center"/>
        </w:trPr>
        <w:tc>
          <w:tcPr>
            <w:tcW w:w="8640" w:type="dxa"/>
          </w:tcPr>
          <w:p w14:paraId="4E407D32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Evaluatie </w:t>
            </w:r>
          </w:p>
        </w:tc>
      </w:tr>
      <w:tr w:rsidR="005B08CB" w:rsidRPr="00DC1E17" w14:paraId="0AAD2457" w14:textId="77777777" w:rsidTr="00CC0294">
        <w:trPr>
          <w:jc w:val="center"/>
        </w:trPr>
        <w:tc>
          <w:tcPr>
            <w:tcW w:w="8640" w:type="dxa"/>
          </w:tcPr>
          <w:p w14:paraId="482C80DC" w14:textId="77777777" w:rsidR="005B08CB" w:rsidRPr="00DC1E17" w:rsidRDefault="005B08CB" w:rsidP="00CC0294">
            <w:pPr>
              <w:rPr>
                <w:rFonts w:asciiTheme="majorHAnsi" w:hAnsiTheme="majorHAnsi" w:cstheme="majorHAnsi"/>
                <w:bCs/>
              </w:rPr>
            </w:pPr>
            <w:r w:rsidRPr="00DC1E17">
              <w:rPr>
                <w:rFonts w:asciiTheme="majorHAnsi" w:hAnsiTheme="majorHAnsi" w:cstheme="majorHAnsi"/>
                <w:bCs/>
              </w:rPr>
              <w:t>Geef aan:</w:t>
            </w:r>
          </w:p>
          <w:p w14:paraId="6E585A9A" w14:textId="77777777" w:rsidR="005B08CB" w:rsidRDefault="005B08CB" w:rsidP="005B08CB">
            <w:pPr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Op welke manier evaluatie plaatsvindt;</w:t>
            </w:r>
          </w:p>
          <w:p w14:paraId="4E98A840" w14:textId="77777777" w:rsidR="005B08CB" w:rsidRPr="00DC1E17" w:rsidRDefault="005B08CB" w:rsidP="005B08CB">
            <w:pPr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op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welke momenten geëvalueerd wordt (bijv. 2–3 keer per jaar, einde pilotjaar);</w:t>
            </w:r>
          </w:p>
          <w:p w14:paraId="517B8514" w14:textId="77777777" w:rsidR="005B08CB" w:rsidRPr="00DC1E17" w:rsidRDefault="005B08CB" w:rsidP="005B08CB">
            <w:pPr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leerlingen, ouders, docenten en partners worden betrokken.</w:t>
            </w:r>
          </w:p>
        </w:tc>
      </w:tr>
    </w:tbl>
    <w:p w14:paraId="2F57C971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4EC10684" w14:textId="77777777" w:rsidTr="00CC0294">
        <w:trPr>
          <w:jc w:val="center"/>
        </w:trPr>
        <w:tc>
          <w:tcPr>
            <w:tcW w:w="8640" w:type="dxa"/>
          </w:tcPr>
          <w:p w14:paraId="55D7B17E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Verantwoording naar het SWV </w:t>
            </w:r>
          </w:p>
        </w:tc>
      </w:tr>
      <w:tr w:rsidR="005B08CB" w:rsidRPr="00DC1E17" w14:paraId="52F86B67" w14:textId="77777777" w:rsidTr="00CC0294">
        <w:trPr>
          <w:jc w:val="center"/>
        </w:trPr>
        <w:tc>
          <w:tcPr>
            <w:tcW w:w="8640" w:type="dxa"/>
          </w:tcPr>
          <w:p w14:paraId="5E23C454" w14:textId="77777777" w:rsidR="005B08CB" w:rsidRPr="00DC1E17" w:rsidRDefault="005B08CB" w:rsidP="00CC0294">
            <w:pPr>
              <w:rPr>
                <w:rFonts w:asciiTheme="majorHAnsi" w:hAnsiTheme="majorHAnsi" w:cstheme="majorHAnsi"/>
                <w:bCs/>
              </w:rPr>
            </w:pPr>
            <w:r w:rsidRPr="00DC1E17">
              <w:rPr>
                <w:rFonts w:asciiTheme="majorHAnsi" w:hAnsiTheme="majorHAnsi" w:cstheme="majorHAnsi"/>
                <w:bCs/>
              </w:rPr>
              <w:t>Beschrijf:</w:t>
            </w:r>
          </w:p>
          <w:p w14:paraId="1D2FA435" w14:textId="77777777" w:rsidR="005B08CB" w:rsidRPr="00DC1E17" w:rsidRDefault="005B08CB" w:rsidP="005B08CB">
            <w:pPr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welke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informatie jaarlijks wordt aangeleverd;</w:t>
            </w:r>
          </w:p>
          <w:p w14:paraId="47BB48FD" w14:textId="77777777" w:rsidR="005B08CB" w:rsidRPr="00DC1E17" w:rsidRDefault="005B08CB" w:rsidP="005B08CB">
            <w:pPr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voortgang op doelen inzichtelijk wordt gemaakt;</w:t>
            </w:r>
          </w:p>
          <w:p w14:paraId="76EBF38A" w14:textId="77777777" w:rsidR="005B08CB" w:rsidRPr="00DC1E17" w:rsidRDefault="005B08CB" w:rsidP="005B08CB">
            <w:pPr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financiële verantwoording wordt gedaan;</w:t>
            </w:r>
          </w:p>
          <w:p w14:paraId="54EAE8F9" w14:textId="77777777" w:rsidR="005B08CB" w:rsidRPr="00DC1E17" w:rsidRDefault="005B08CB" w:rsidP="005B08CB">
            <w:pPr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hoe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resultaten gedeeld worden binnen het SWV-netwerk.</w:t>
            </w:r>
          </w:p>
        </w:tc>
      </w:tr>
    </w:tbl>
    <w:p w14:paraId="1F3D2B2E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08AE589C" w14:textId="77777777" w:rsidR="005B08CB" w:rsidRPr="00DC1E17" w:rsidRDefault="005B08CB" w:rsidP="005B08CB">
      <w:pPr>
        <w:pStyle w:val="Kop2"/>
        <w:rPr>
          <w:rFonts w:cstheme="majorHAnsi"/>
        </w:rPr>
      </w:pPr>
      <w:r w:rsidRPr="00DC1E17">
        <w:rPr>
          <w:rFonts w:cstheme="majorHAnsi"/>
        </w:rPr>
        <w:t>Financiën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00D8CCCD" w14:textId="77777777" w:rsidTr="00CC0294">
        <w:trPr>
          <w:jc w:val="center"/>
        </w:trPr>
        <w:tc>
          <w:tcPr>
            <w:tcW w:w="8640" w:type="dxa"/>
          </w:tcPr>
          <w:p w14:paraId="238A046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Projectbegroting </w:t>
            </w:r>
          </w:p>
        </w:tc>
      </w:tr>
      <w:tr w:rsidR="005B08CB" w:rsidRPr="00DC1E17" w14:paraId="56D335B2" w14:textId="77777777" w:rsidTr="00CC0294">
        <w:trPr>
          <w:trHeight w:val="221"/>
          <w:jc w:val="center"/>
        </w:trPr>
        <w:tc>
          <w:tcPr>
            <w:tcW w:w="8640" w:type="dxa"/>
          </w:tcPr>
          <w:p w14:paraId="183589F9" w14:textId="77777777" w:rsidR="005B08CB" w:rsidRPr="00DC1E17" w:rsidRDefault="005B08CB" w:rsidP="00CC0294">
            <w:pPr>
              <w:rPr>
                <w:rFonts w:asciiTheme="majorHAnsi" w:hAnsiTheme="majorHAnsi" w:cstheme="majorHAnsi"/>
                <w:bCs/>
              </w:rPr>
            </w:pPr>
            <w:r w:rsidRPr="00DC1E17">
              <w:rPr>
                <w:rFonts w:asciiTheme="majorHAnsi" w:hAnsiTheme="majorHAnsi" w:cstheme="majorHAnsi"/>
                <w:bCs/>
              </w:rPr>
              <w:t>Geef een overzicht van kosten, uitgesplitst naar bijvoorbeeld:</w:t>
            </w:r>
          </w:p>
          <w:p w14:paraId="58FAE375" w14:textId="77777777" w:rsidR="005B08CB" w:rsidRPr="00DC1E17" w:rsidRDefault="005B08CB" w:rsidP="005B08CB">
            <w:pPr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personele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inzet (</w:t>
            </w:r>
            <w:proofErr w:type="spellStart"/>
            <w:r w:rsidRPr="00DC1E17">
              <w:rPr>
                <w:rFonts w:asciiTheme="majorHAnsi" w:hAnsiTheme="majorHAnsi" w:cstheme="majorHAnsi"/>
                <w:bCs/>
              </w:rPr>
              <w:t>FTE’s</w:t>
            </w:r>
            <w:proofErr w:type="spellEnd"/>
            <w:r w:rsidRPr="00DC1E17">
              <w:rPr>
                <w:rFonts w:asciiTheme="majorHAnsi" w:hAnsiTheme="majorHAnsi" w:cstheme="majorHAnsi"/>
                <w:bCs/>
              </w:rPr>
              <w:t>, rollen);</w:t>
            </w:r>
          </w:p>
          <w:p w14:paraId="2BF4E838" w14:textId="77777777" w:rsidR="005B08CB" w:rsidRPr="00DC1E17" w:rsidRDefault="005B08CB" w:rsidP="005B08CB">
            <w:pPr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materialen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of middelen;</w:t>
            </w:r>
          </w:p>
          <w:p w14:paraId="6D7D6CEE" w14:textId="77777777" w:rsidR="005B08CB" w:rsidRPr="00DC1E17" w:rsidRDefault="005B08CB" w:rsidP="005B08CB">
            <w:pPr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externe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inzet;</w:t>
            </w:r>
          </w:p>
          <w:p w14:paraId="7FC8D653" w14:textId="77777777" w:rsidR="005B08CB" w:rsidRPr="00DC1E17" w:rsidRDefault="005B08CB" w:rsidP="005B08CB">
            <w:pPr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 w:cstheme="majorHAnsi"/>
                <w:b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overige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kosten.</w:t>
            </w:r>
          </w:p>
        </w:tc>
      </w:tr>
    </w:tbl>
    <w:p w14:paraId="7FBFDE21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2F025924" w14:textId="77777777" w:rsidTr="00CC0294">
        <w:trPr>
          <w:jc w:val="center"/>
        </w:trPr>
        <w:tc>
          <w:tcPr>
            <w:tcW w:w="8640" w:type="dxa"/>
          </w:tcPr>
          <w:p w14:paraId="7EB98A7A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>Aangevraagd budget bij het SWV</w:t>
            </w:r>
          </w:p>
        </w:tc>
      </w:tr>
      <w:tr w:rsidR="005B08CB" w:rsidRPr="00DC1E17" w14:paraId="2F8C0753" w14:textId="77777777" w:rsidTr="00CC0294">
        <w:trPr>
          <w:jc w:val="center"/>
        </w:trPr>
        <w:tc>
          <w:tcPr>
            <w:tcW w:w="8640" w:type="dxa"/>
          </w:tcPr>
          <w:p w14:paraId="0822866F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</w:rPr>
              <w:t>Specificeer welk deel van de totale begroting wordt gevraagd aan het SWV en waarom dit nodig is voor de uitvoering.</w:t>
            </w:r>
          </w:p>
        </w:tc>
      </w:tr>
    </w:tbl>
    <w:p w14:paraId="2A01BB11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B08CB" w:rsidRPr="00DC1E17" w14:paraId="7FDB3021" w14:textId="77777777" w:rsidTr="00CC0294">
        <w:trPr>
          <w:jc w:val="center"/>
        </w:trPr>
        <w:tc>
          <w:tcPr>
            <w:tcW w:w="8640" w:type="dxa"/>
          </w:tcPr>
          <w:p w14:paraId="1F7252B2" w14:textId="77777777" w:rsidR="005B08CB" w:rsidRPr="00DC1E17" w:rsidRDefault="005B08CB" w:rsidP="00CC0294">
            <w:pPr>
              <w:rPr>
                <w:rFonts w:asciiTheme="majorHAnsi" w:hAnsiTheme="majorHAnsi" w:cstheme="majorHAnsi"/>
              </w:rPr>
            </w:pPr>
            <w:r w:rsidRPr="00DC1E17">
              <w:rPr>
                <w:rFonts w:asciiTheme="majorHAnsi" w:hAnsiTheme="majorHAnsi" w:cstheme="majorHAnsi"/>
                <w:b/>
              </w:rPr>
              <w:t xml:space="preserve">Overige financiering </w:t>
            </w:r>
          </w:p>
        </w:tc>
      </w:tr>
      <w:tr w:rsidR="005B08CB" w:rsidRPr="00DC1E17" w14:paraId="1D39F142" w14:textId="77777777" w:rsidTr="00CC0294">
        <w:trPr>
          <w:jc w:val="center"/>
        </w:trPr>
        <w:tc>
          <w:tcPr>
            <w:tcW w:w="8640" w:type="dxa"/>
          </w:tcPr>
          <w:p w14:paraId="16D26E68" w14:textId="77777777" w:rsidR="005B08CB" w:rsidRPr="00DC1E17" w:rsidRDefault="005B08CB" w:rsidP="00CC0294">
            <w:pPr>
              <w:rPr>
                <w:rFonts w:asciiTheme="majorHAnsi" w:hAnsiTheme="majorHAnsi" w:cstheme="majorHAnsi"/>
                <w:bCs/>
              </w:rPr>
            </w:pPr>
            <w:r w:rsidRPr="00DC1E17">
              <w:rPr>
                <w:rFonts w:asciiTheme="majorHAnsi" w:hAnsiTheme="majorHAnsi" w:cstheme="majorHAnsi"/>
                <w:bCs/>
              </w:rPr>
              <w:t>Beschrijf indien van toepassing bijdragen van:</w:t>
            </w:r>
          </w:p>
          <w:p w14:paraId="21E24E8B" w14:textId="77777777" w:rsidR="005B08CB" w:rsidRPr="00DC1E17" w:rsidRDefault="005B08CB" w:rsidP="005B08CB">
            <w:pPr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de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</w:t>
            </w:r>
            <w:proofErr w:type="gramStart"/>
            <w:r w:rsidRPr="00DC1E17">
              <w:rPr>
                <w:rFonts w:asciiTheme="majorHAnsi" w:hAnsiTheme="majorHAnsi" w:cstheme="majorHAnsi"/>
                <w:bCs/>
              </w:rPr>
              <w:t>school /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besturen;</w:t>
            </w:r>
          </w:p>
          <w:p w14:paraId="01EBFE45" w14:textId="77777777" w:rsidR="005B08CB" w:rsidRPr="00DC1E17" w:rsidRDefault="005B08CB" w:rsidP="005B08CB">
            <w:pPr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gemeenten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>;</w:t>
            </w:r>
          </w:p>
          <w:p w14:paraId="55865363" w14:textId="77777777" w:rsidR="005B08CB" w:rsidRPr="00DC1E17" w:rsidRDefault="005B08CB" w:rsidP="005B08CB">
            <w:pPr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 w:cstheme="majorHAnsi"/>
                <w:bCs/>
              </w:rPr>
            </w:pPr>
            <w:proofErr w:type="gramStart"/>
            <w:r w:rsidRPr="00DC1E17">
              <w:rPr>
                <w:rFonts w:asciiTheme="majorHAnsi" w:hAnsiTheme="majorHAnsi" w:cstheme="majorHAnsi"/>
                <w:bCs/>
              </w:rPr>
              <w:t>andere</w:t>
            </w:r>
            <w:proofErr w:type="gramEnd"/>
            <w:r w:rsidRPr="00DC1E17">
              <w:rPr>
                <w:rFonts w:asciiTheme="majorHAnsi" w:hAnsiTheme="majorHAnsi" w:cstheme="majorHAnsi"/>
                <w:bCs/>
              </w:rPr>
              <w:t xml:space="preserve"> partners.</w:t>
            </w:r>
          </w:p>
        </w:tc>
      </w:tr>
    </w:tbl>
    <w:p w14:paraId="52E937DC" w14:textId="77777777" w:rsidR="005B08CB" w:rsidRPr="00DC1E17" w:rsidRDefault="005B08CB" w:rsidP="005B08CB">
      <w:pPr>
        <w:rPr>
          <w:rFonts w:asciiTheme="majorHAnsi" w:hAnsiTheme="majorHAnsi" w:cstheme="majorHAnsi"/>
        </w:rPr>
      </w:pPr>
    </w:p>
    <w:p w14:paraId="285F339F" w14:textId="483E7736" w:rsidR="005B08CB" w:rsidRPr="005B08CB" w:rsidRDefault="005B08CB" w:rsidP="00A81F89">
      <w:pPr>
        <w:rPr>
          <w:rFonts w:asciiTheme="majorHAnsi" w:hAnsiTheme="majorHAnsi" w:cstheme="majorHAnsi"/>
        </w:rPr>
      </w:pPr>
    </w:p>
    <w:p w14:paraId="76C5CF4A" w14:textId="77777777" w:rsidR="00FA403F" w:rsidRPr="00FE0CCD" w:rsidRDefault="00FA403F" w:rsidP="00A81F89"/>
    <w:sectPr w:rsidR="00FA403F" w:rsidRPr="00FE0CCD" w:rsidSect="002F723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778" w:right="1134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FF5A" w14:textId="77777777" w:rsidR="005A63F5" w:rsidRDefault="005A63F5" w:rsidP="00B4731D">
      <w:pPr>
        <w:spacing w:line="240" w:lineRule="auto"/>
      </w:pPr>
      <w:r>
        <w:separator/>
      </w:r>
    </w:p>
  </w:endnote>
  <w:endnote w:type="continuationSeparator" w:id="0">
    <w:p w14:paraId="1E0D6BFD" w14:textId="77777777" w:rsidR="005A63F5" w:rsidRDefault="005A63F5" w:rsidP="00B4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oofdtekst)">
    <w:altName w:val="Arial"/>
    <w:panose1 w:val="00000000000000000000"/>
    <w:charset w:val="00"/>
    <w:family w:val="roman"/>
    <w:notTrueType/>
    <w:pitch w:val="default"/>
  </w:font>
  <w:font w:name="Arialman"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D587" w14:textId="77777777" w:rsidR="002763B3" w:rsidRDefault="00CD6147">
    <w:pPr>
      <w:pStyle w:val="Voet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F5F653C" wp14:editId="65CA02E5">
          <wp:simplePos x="0" y="0"/>
          <wp:positionH relativeFrom="page">
            <wp:posOffset>5941060</wp:posOffset>
          </wp:positionH>
          <wp:positionV relativeFrom="page">
            <wp:posOffset>7200900</wp:posOffset>
          </wp:positionV>
          <wp:extent cx="1612800" cy="3240000"/>
          <wp:effectExtent l="0" t="0" r="635" b="0"/>
          <wp:wrapNone/>
          <wp:docPr id="1134804407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00044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2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5572" w14:textId="7A3ACB2D" w:rsidR="00262CF7" w:rsidRDefault="00CD6147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4711AB" wp14:editId="5D69878F">
          <wp:simplePos x="0" y="0"/>
          <wp:positionH relativeFrom="page">
            <wp:posOffset>5941060</wp:posOffset>
          </wp:positionH>
          <wp:positionV relativeFrom="page">
            <wp:posOffset>7200900</wp:posOffset>
          </wp:positionV>
          <wp:extent cx="1612800" cy="3240000"/>
          <wp:effectExtent l="0" t="0" r="635" b="0"/>
          <wp:wrapNone/>
          <wp:docPr id="279900044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00044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2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4CE">
      <w:t>Versie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F950" w14:textId="77777777" w:rsidR="005A63F5" w:rsidRDefault="005A63F5" w:rsidP="00A81F89">
      <w:pPr>
        <w:pStyle w:val="Voetnootlijn"/>
      </w:pPr>
      <w:r>
        <w:t>––––––––––––</w:t>
      </w:r>
    </w:p>
  </w:footnote>
  <w:footnote w:type="continuationSeparator" w:id="0">
    <w:p w14:paraId="3ADDBA07" w14:textId="77777777" w:rsidR="005A63F5" w:rsidRPr="00A81F89" w:rsidRDefault="005A63F5" w:rsidP="00A81F89">
      <w:pPr>
        <w:pStyle w:val="Voetnootlijn"/>
      </w:pPr>
      <w:r>
        <w:t>––––––––––––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513A" w14:textId="77777777" w:rsidR="00FA403F" w:rsidRDefault="00FA403F">
    <w:pPr>
      <w:pStyle w:val="Koptekst"/>
      <w:rPr>
        <w:noProof/>
      </w:rPr>
    </w:pPr>
  </w:p>
  <w:p w14:paraId="0D522ED7" w14:textId="77777777" w:rsidR="00FA403F" w:rsidRDefault="00FA403F">
    <w:pPr>
      <w:pStyle w:val="Koptekst"/>
      <w:rPr>
        <w:noProof/>
      </w:rPr>
    </w:pPr>
  </w:p>
  <w:p w14:paraId="2852BB54" w14:textId="24DBAF98" w:rsidR="00262CF7" w:rsidRDefault="00D473EE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A66AD8D" wp14:editId="1AEC2A9F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652400" cy="1080000"/>
          <wp:effectExtent l="0" t="0" r="0" b="0"/>
          <wp:wrapNone/>
          <wp:docPr id="1792687042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87042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83F9" w14:textId="3E290871" w:rsidR="00262CF7" w:rsidRDefault="00CD614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00440" wp14:editId="4735A8A6">
          <wp:simplePos x="0" y="0"/>
          <wp:positionH relativeFrom="page">
            <wp:posOffset>5400675</wp:posOffset>
          </wp:positionH>
          <wp:positionV relativeFrom="page">
            <wp:posOffset>431800</wp:posOffset>
          </wp:positionV>
          <wp:extent cx="1652400" cy="1080000"/>
          <wp:effectExtent l="0" t="0" r="0" b="0"/>
          <wp:wrapNone/>
          <wp:docPr id="154835852" name="Afbeelding 1" descr="Logo Rivierland voortgezet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5852" name="Afbeelding 1" descr="Logo Rivierland voortgezet onderwij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527E60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E1E054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05467F"/>
    <w:multiLevelType w:val="hybridMultilevel"/>
    <w:tmpl w:val="754AF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02E76"/>
    <w:multiLevelType w:val="hybridMultilevel"/>
    <w:tmpl w:val="8B56DFDE"/>
    <w:lvl w:ilvl="0" w:tplc="25E2C69A">
      <w:start w:val="1"/>
      <w:numFmt w:val="bullet"/>
      <w:pStyle w:val="OpsommingN2Streep"/>
      <w:lvlText w:val="–"/>
      <w:lvlJc w:val="left"/>
      <w:pPr>
        <w:tabs>
          <w:tab w:val="num" w:pos="566"/>
        </w:tabs>
        <w:ind w:left="566" w:hanging="283"/>
      </w:pPr>
      <w:rPr>
        <w:rFonts w:asciiTheme="minorHAnsi" w:hAnsiTheme="minorHAnsi" w:cs="Aria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Symbol" w:hAnsi="Symbol" w:hint="default"/>
      </w:rPr>
    </w:lvl>
  </w:abstractNum>
  <w:abstractNum w:abstractNumId="12" w15:restartNumberingAfterBreak="0">
    <w:nsid w:val="03870662"/>
    <w:multiLevelType w:val="multilevel"/>
    <w:tmpl w:val="3BC4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CE0954"/>
    <w:multiLevelType w:val="hybridMultilevel"/>
    <w:tmpl w:val="55840CF6"/>
    <w:lvl w:ilvl="0" w:tplc="1CC075BE">
      <w:start w:val="1"/>
      <w:numFmt w:val="bullet"/>
      <w:pStyle w:val="OpsommingN1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01F2CF6"/>
    <w:multiLevelType w:val="multilevel"/>
    <w:tmpl w:val="94064788"/>
    <w:numStyleLink w:val="HuidigelijstOpsommingennummering"/>
  </w:abstractNum>
  <w:abstractNum w:abstractNumId="15" w15:restartNumberingAfterBreak="0">
    <w:nsid w:val="11F10E9E"/>
    <w:multiLevelType w:val="multilevel"/>
    <w:tmpl w:val="C3A04FE8"/>
    <w:styleLink w:val="Huidigelijst1"/>
    <w:lvl w:ilvl="0">
      <w:start w:val="1"/>
      <w:numFmt w:val="decimal"/>
      <w:lvlText w:val="%1."/>
      <w:lvlJc w:val="left"/>
      <w:pPr>
        <w:ind w:left="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7506F"/>
    <w:multiLevelType w:val="multilevel"/>
    <w:tmpl w:val="FD16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1A7"/>
    <w:multiLevelType w:val="multilevel"/>
    <w:tmpl w:val="507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42058"/>
    <w:multiLevelType w:val="multilevel"/>
    <w:tmpl w:val="2B54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1A629F"/>
    <w:multiLevelType w:val="multilevel"/>
    <w:tmpl w:val="74A2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B1659"/>
    <w:multiLevelType w:val="multilevel"/>
    <w:tmpl w:val="55840CF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DED10D7"/>
    <w:multiLevelType w:val="multilevel"/>
    <w:tmpl w:val="7E3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D1AD0"/>
    <w:multiLevelType w:val="multilevel"/>
    <w:tmpl w:val="94064788"/>
    <w:numStyleLink w:val="HuidigelijstOpsommingennummering"/>
  </w:abstractNum>
  <w:abstractNum w:abstractNumId="23" w15:restartNumberingAfterBreak="0">
    <w:nsid w:val="36BD26C6"/>
    <w:multiLevelType w:val="hybridMultilevel"/>
    <w:tmpl w:val="6D4A34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368AE"/>
    <w:multiLevelType w:val="multilevel"/>
    <w:tmpl w:val="2F40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7A1521"/>
    <w:multiLevelType w:val="multilevel"/>
    <w:tmpl w:val="AECE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115DB"/>
    <w:multiLevelType w:val="multilevel"/>
    <w:tmpl w:val="94064788"/>
    <w:numStyleLink w:val="HuidigelijstOpsommingennummering"/>
  </w:abstractNum>
  <w:abstractNum w:abstractNumId="28" w15:restartNumberingAfterBreak="0">
    <w:nsid w:val="4E6A6D8C"/>
    <w:multiLevelType w:val="multilevel"/>
    <w:tmpl w:val="94064788"/>
    <w:styleLink w:val="HuidigelijstOpsommingennummeri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lvlText w:val="%3"/>
      <w:lvlJc w:val="left"/>
      <w:pPr>
        <w:ind w:left="2880" w:hanging="360"/>
      </w:pPr>
      <w:rPr>
        <w:rFonts w:ascii="Arialman" w:hAnsi="Arialman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  <w:color w:val="auto"/>
      </w:rPr>
    </w:lvl>
  </w:abstractNum>
  <w:abstractNum w:abstractNumId="29" w15:restartNumberingAfterBreak="0">
    <w:nsid w:val="52710E53"/>
    <w:multiLevelType w:val="hybridMultilevel"/>
    <w:tmpl w:val="976EE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476D5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43D01"/>
    <w:multiLevelType w:val="multilevel"/>
    <w:tmpl w:val="94064788"/>
    <w:numStyleLink w:val="HuidigelijstOpsommingennummering"/>
  </w:abstractNum>
  <w:abstractNum w:abstractNumId="33" w15:restartNumberingAfterBreak="0">
    <w:nsid w:val="60195975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11D6520"/>
    <w:multiLevelType w:val="multilevel"/>
    <w:tmpl w:val="7B0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C2703"/>
    <w:multiLevelType w:val="hybridMultilevel"/>
    <w:tmpl w:val="C3A04FE8"/>
    <w:lvl w:ilvl="0" w:tplc="1EE6BA8E">
      <w:start w:val="1"/>
      <w:numFmt w:val="decimal"/>
      <w:pStyle w:val="Kop1"/>
      <w:lvlText w:val="%1."/>
      <w:lvlJc w:val="left"/>
      <w:pPr>
        <w:ind w:left="0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B238F"/>
    <w:multiLevelType w:val="hybridMultilevel"/>
    <w:tmpl w:val="BC849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7250D"/>
    <w:multiLevelType w:val="hybridMultilevel"/>
    <w:tmpl w:val="4E92AC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70708"/>
    <w:multiLevelType w:val="multilevel"/>
    <w:tmpl w:val="55840CF6"/>
    <w:styleLink w:val="Huidigelijst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 (Hoofdtekst)" w:hAnsi="Arial (Hoofdtekst)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(Hoofdtekst)" w:hAnsi="Arial (Hoofdtekst)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(Hoofdtekst)" w:hAnsi="Arial (Hoofdtekst)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(Hoofdtekst)" w:hAnsi="Arial (Hoofdtekst)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708413632">
    <w:abstractNumId w:val="0"/>
  </w:num>
  <w:num w:numId="2" w16cid:durableId="1323654570">
    <w:abstractNumId w:val="1"/>
  </w:num>
  <w:num w:numId="3" w16cid:durableId="1473673192">
    <w:abstractNumId w:val="2"/>
  </w:num>
  <w:num w:numId="4" w16cid:durableId="1803116732">
    <w:abstractNumId w:val="3"/>
  </w:num>
  <w:num w:numId="5" w16cid:durableId="1793815870">
    <w:abstractNumId w:val="8"/>
  </w:num>
  <w:num w:numId="6" w16cid:durableId="2083603277">
    <w:abstractNumId w:val="4"/>
  </w:num>
  <w:num w:numId="7" w16cid:durableId="438109346">
    <w:abstractNumId w:val="5"/>
  </w:num>
  <w:num w:numId="8" w16cid:durableId="1733311464">
    <w:abstractNumId w:val="6"/>
  </w:num>
  <w:num w:numId="9" w16cid:durableId="2084524522">
    <w:abstractNumId w:val="7"/>
  </w:num>
  <w:num w:numId="10" w16cid:durableId="1270090798">
    <w:abstractNumId w:val="9"/>
  </w:num>
  <w:num w:numId="11" w16cid:durableId="420755501">
    <w:abstractNumId w:val="11"/>
  </w:num>
  <w:num w:numId="12" w16cid:durableId="185216951">
    <w:abstractNumId w:val="31"/>
  </w:num>
  <w:num w:numId="13" w16cid:durableId="2092501651">
    <w:abstractNumId w:val="13"/>
  </w:num>
  <w:num w:numId="14" w16cid:durableId="324357360">
    <w:abstractNumId w:val="26"/>
  </w:num>
  <w:num w:numId="15" w16cid:durableId="859004059">
    <w:abstractNumId w:val="28"/>
  </w:num>
  <w:num w:numId="16" w16cid:durableId="870267626">
    <w:abstractNumId w:val="30"/>
  </w:num>
  <w:num w:numId="17" w16cid:durableId="1613979449">
    <w:abstractNumId w:val="33"/>
  </w:num>
  <w:num w:numId="18" w16cid:durableId="1026637642">
    <w:abstractNumId w:val="27"/>
  </w:num>
  <w:num w:numId="19" w16cid:durableId="1672218318">
    <w:abstractNumId w:val="22"/>
  </w:num>
  <w:num w:numId="20" w16cid:durableId="1063483281">
    <w:abstractNumId w:val="20"/>
  </w:num>
  <w:num w:numId="21" w16cid:durableId="1053389621">
    <w:abstractNumId w:val="14"/>
  </w:num>
  <w:num w:numId="22" w16cid:durableId="2080975111">
    <w:abstractNumId w:val="38"/>
  </w:num>
  <w:num w:numId="23" w16cid:durableId="2028558724">
    <w:abstractNumId w:val="32"/>
  </w:num>
  <w:num w:numId="24" w16cid:durableId="688334108">
    <w:abstractNumId w:val="35"/>
  </w:num>
  <w:num w:numId="25" w16cid:durableId="114717085">
    <w:abstractNumId w:val="15"/>
  </w:num>
  <w:num w:numId="26" w16cid:durableId="899361569">
    <w:abstractNumId w:val="29"/>
  </w:num>
  <w:num w:numId="27" w16cid:durableId="939947538">
    <w:abstractNumId w:val="36"/>
  </w:num>
  <w:num w:numId="28" w16cid:durableId="445002222">
    <w:abstractNumId w:val="34"/>
  </w:num>
  <w:num w:numId="29" w16cid:durableId="1380780059">
    <w:abstractNumId w:val="21"/>
  </w:num>
  <w:num w:numId="30" w16cid:durableId="1477068959">
    <w:abstractNumId w:val="17"/>
  </w:num>
  <w:num w:numId="31" w16cid:durableId="417101863">
    <w:abstractNumId w:val="24"/>
  </w:num>
  <w:num w:numId="32" w16cid:durableId="1104426350">
    <w:abstractNumId w:val="10"/>
  </w:num>
  <w:num w:numId="33" w16cid:durableId="2031179800">
    <w:abstractNumId w:val="18"/>
  </w:num>
  <w:num w:numId="34" w16cid:durableId="1656254369">
    <w:abstractNumId w:val="12"/>
  </w:num>
  <w:num w:numId="35" w16cid:durableId="2039965830">
    <w:abstractNumId w:val="16"/>
  </w:num>
  <w:num w:numId="36" w16cid:durableId="1570849812">
    <w:abstractNumId w:val="25"/>
  </w:num>
  <w:num w:numId="37" w16cid:durableId="576327297">
    <w:abstractNumId w:val="19"/>
  </w:num>
  <w:num w:numId="38" w16cid:durableId="1335104967">
    <w:abstractNumId w:val="23"/>
  </w:num>
  <w:num w:numId="39" w16cid:durableId="11384955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6F"/>
    <w:rsid w:val="00012B14"/>
    <w:rsid w:val="0001315E"/>
    <w:rsid w:val="0001388F"/>
    <w:rsid w:val="000162CB"/>
    <w:rsid w:val="00021D7D"/>
    <w:rsid w:val="00024BAB"/>
    <w:rsid w:val="0003574B"/>
    <w:rsid w:val="00036B9B"/>
    <w:rsid w:val="00051057"/>
    <w:rsid w:val="000A552C"/>
    <w:rsid w:val="000C56AA"/>
    <w:rsid w:val="000D5436"/>
    <w:rsid w:val="000E5523"/>
    <w:rsid w:val="00112542"/>
    <w:rsid w:val="00147398"/>
    <w:rsid w:val="00160867"/>
    <w:rsid w:val="00160EA9"/>
    <w:rsid w:val="001652BE"/>
    <w:rsid w:val="00165BEE"/>
    <w:rsid w:val="00174B2F"/>
    <w:rsid w:val="00183560"/>
    <w:rsid w:val="001B4864"/>
    <w:rsid w:val="001C7049"/>
    <w:rsid w:val="001C7B57"/>
    <w:rsid w:val="001E2772"/>
    <w:rsid w:val="00216FBF"/>
    <w:rsid w:val="00236143"/>
    <w:rsid w:val="00256E33"/>
    <w:rsid w:val="00262CF7"/>
    <w:rsid w:val="002646D3"/>
    <w:rsid w:val="002763B3"/>
    <w:rsid w:val="00292972"/>
    <w:rsid w:val="00294FB2"/>
    <w:rsid w:val="002A4C4B"/>
    <w:rsid w:val="002C258F"/>
    <w:rsid w:val="002C264A"/>
    <w:rsid w:val="002F3B4F"/>
    <w:rsid w:val="002F723A"/>
    <w:rsid w:val="00324D33"/>
    <w:rsid w:val="003373F9"/>
    <w:rsid w:val="003611AC"/>
    <w:rsid w:val="003710AF"/>
    <w:rsid w:val="00384315"/>
    <w:rsid w:val="003C00E7"/>
    <w:rsid w:val="003C22E5"/>
    <w:rsid w:val="003F1758"/>
    <w:rsid w:val="00406CA7"/>
    <w:rsid w:val="004070F9"/>
    <w:rsid w:val="004246C2"/>
    <w:rsid w:val="00434B86"/>
    <w:rsid w:val="00437D27"/>
    <w:rsid w:val="00440E91"/>
    <w:rsid w:val="00447590"/>
    <w:rsid w:val="004475E3"/>
    <w:rsid w:val="00462365"/>
    <w:rsid w:val="00464BE2"/>
    <w:rsid w:val="00480076"/>
    <w:rsid w:val="004804CE"/>
    <w:rsid w:val="004D100F"/>
    <w:rsid w:val="004F5EC0"/>
    <w:rsid w:val="00505688"/>
    <w:rsid w:val="00506410"/>
    <w:rsid w:val="00533066"/>
    <w:rsid w:val="00535046"/>
    <w:rsid w:val="005A37A7"/>
    <w:rsid w:val="005A63F5"/>
    <w:rsid w:val="005B08CB"/>
    <w:rsid w:val="005E7A6B"/>
    <w:rsid w:val="006478FE"/>
    <w:rsid w:val="00647A70"/>
    <w:rsid w:val="00667703"/>
    <w:rsid w:val="00672060"/>
    <w:rsid w:val="00683291"/>
    <w:rsid w:val="006949FB"/>
    <w:rsid w:val="006A1686"/>
    <w:rsid w:val="006A33E1"/>
    <w:rsid w:val="006A3B50"/>
    <w:rsid w:val="006A6A6F"/>
    <w:rsid w:val="006B26C1"/>
    <w:rsid w:val="006E0B7B"/>
    <w:rsid w:val="006E3601"/>
    <w:rsid w:val="00777C7A"/>
    <w:rsid w:val="007B1824"/>
    <w:rsid w:val="007E32A3"/>
    <w:rsid w:val="007E6B87"/>
    <w:rsid w:val="0081027C"/>
    <w:rsid w:val="00810DF3"/>
    <w:rsid w:val="00812CC8"/>
    <w:rsid w:val="0081371C"/>
    <w:rsid w:val="00815E26"/>
    <w:rsid w:val="00850AC3"/>
    <w:rsid w:val="00865A99"/>
    <w:rsid w:val="00876677"/>
    <w:rsid w:val="00876EE0"/>
    <w:rsid w:val="00884614"/>
    <w:rsid w:val="008D7141"/>
    <w:rsid w:val="008F6F55"/>
    <w:rsid w:val="009256EC"/>
    <w:rsid w:val="009417F2"/>
    <w:rsid w:val="00963DFD"/>
    <w:rsid w:val="00963E19"/>
    <w:rsid w:val="009818E8"/>
    <w:rsid w:val="009B1309"/>
    <w:rsid w:val="009B2A7E"/>
    <w:rsid w:val="00A11E6A"/>
    <w:rsid w:val="00A37B9D"/>
    <w:rsid w:val="00A737E7"/>
    <w:rsid w:val="00A81F89"/>
    <w:rsid w:val="00AD2AF0"/>
    <w:rsid w:val="00AF1465"/>
    <w:rsid w:val="00B06B34"/>
    <w:rsid w:val="00B11127"/>
    <w:rsid w:val="00B4731D"/>
    <w:rsid w:val="00B92B47"/>
    <w:rsid w:val="00B96B47"/>
    <w:rsid w:val="00BA5A18"/>
    <w:rsid w:val="00BD107B"/>
    <w:rsid w:val="00BE403E"/>
    <w:rsid w:val="00C30F01"/>
    <w:rsid w:val="00C31894"/>
    <w:rsid w:val="00C31F0C"/>
    <w:rsid w:val="00C353F3"/>
    <w:rsid w:val="00C36555"/>
    <w:rsid w:val="00C438BF"/>
    <w:rsid w:val="00C60BA3"/>
    <w:rsid w:val="00C6165C"/>
    <w:rsid w:val="00C61EFC"/>
    <w:rsid w:val="00C715E3"/>
    <w:rsid w:val="00C80BDB"/>
    <w:rsid w:val="00C82C24"/>
    <w:rsid w:val="00C847D0"/>
    <w:rsid w:val="00C85A9E"/>
    <w:rsid w:val="00CA791F"/>
    <w:rsid w:val="00CB3F38"/>
    <w:rsid w:val="00CD0153"/>
    <w:rsid w:val="00CD0F1C"/>
    <w:rsid w:val="00CD3A39"/>
    <w:rsid w:val="00CD6147"/>
    <w:rsid w:val="00CE683D"/>
    <w:rsid w:val="00D02C0B"/>
    <w:rsid w:val="00D204BB"/>
    <w:rsid w:val="00D3115E"/>
    <w:rsid w:val="00D328DE"/>
    <w:rsid w:val="00D473EE"/>
    <w:rsid w:val="00D7109F"/>
    <w:rsid w:val="00D75A60"/>
    <w:rsid w:val="00DA6E72"/>
    <w:rsid w:val="00DB472F"/>
    <w:rsid w:val="00DD5D91"/>
    <w:rsid w:val="00DD78E1"/>
    <w:rsid w:val="00E05B68"/>
    <w:rsid w:val="00E2551B"/>
    <w:rsid w:val="00E26F7C"/>
    <w:rsid w:val="00E41E3B"/>
    <w:rsid w:val="00E441FE"/>
    <w:rsid w:val="00E55024"/>
    <w:rsid w:val="00E61F6A"/>
    <w:rsid w:val="00E66000"/>
    <w:rsid w:val="00E90AA5"/>
    <w:rsid w:val="00ED2014"/>
    <w:rsid w:val="00EF175D"/>
    <w:rsid w:val="00EF2624"/>
    <w:rsid w:val="00EF5E6F"/>
    <w:rsid w:val="00F14D86"/>
    <w:rsid w:val="00F25E09"/>
    <w:rsid w:val="00F35498"/>
    <w:rsid w:val="00F538DA"/>
    <w:rsid w:val="00F93F10"/>
    <w:rsid w:val="00FA403F"/>
    <w:rsid w:val="00FA50E0"/>
    <w:rsid w:val="00FA72E3"/>
    <w:rsid w:val="00FC21B8"/>
    <w:rsid w:val="00FC3D9B"/>
    <w:rsid w:val="00FD3417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0080"/>
  <w14:defaultImageDpi w14:val="32767"/>
  <w15:chartTrackingRefBased/>
  <w15:docId w15:val="{FC5BC71E-2F0C-43A0-91F3-A653BCF0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1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Document Map" w:semiHidden="1" w:unhideWhenUsed="1"/>
    <w:lsdException w:name="Plain Text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locked="1" w:semiHidden="1" w:unhideWhenUsed="1"/>
    <w:lsdException w:name="Smart Link" w:locked="1" w:semiHidden="1" w:unhideWhenUsed="1"/>
  </w:latentStyles>
  <w:style w:type="paragraph" w:default="1" w:styleId="Standaard">
    <w:name w:val="Normal"/>
    <w:qFormat/>
    <w:rsid w:val="005B08CB"/>
    <w:pPr>
      <w:spacing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3F10"/>
    <w:pPr>
      <w:keepNext/>
      <w:keepLines/>
      <w:numPr>
        <w:numId w:val="24"/>
      </w:numPr>
      <w:spacing w:after="560" w:line="240" w:lineRule="auto"/>
      <w:outlineLvl w:val="0"/>
    </w:pPr>
    <w:rPr>
      <w:rFonts w:asciiTheme="majorHAnsi" w:eastAsiaTheme="majorEastAsia" w:hAnsiTheme="majorHAnsi" w:cstheme="majorBidi"/>
      <w:color w:val="8F96CB" w:themeColor="text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F93F10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F93F10"/>
    <w:pPr>
      <w:keepNext/>
      <w:keepLines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2"/>
    <w:semiHidden/>
    <w:qFormat/>
    <w:rsid w:val="00CD3A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F43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183560"/>
    <w:pPr>
      <w:spacing w:before="280"/>
    </w:pPr>
    <w:rPr>
      <w:rFonts w:asciiTheme="majorHAnsi" w:hAnsiTheme="majorHAnsi"/>
      <w:b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070F9"/>
    <w:pPr>
      <w:ind w:left="284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070F9"/>
    <w:pPr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Rule="exact" w:hSpace="141" w:wrap="auto" w:hAnchor="page" w:xAlign="center" w:yAlign="bottom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365"/>
    <w:rPr>
      <w:sz w:val="18"/>
      <w:lang w:val="nl-NL"/>
    </w:rPr>
  </w:style>
  <w:style w:type="paragraph" w:customStyle="1" w:styleId="OpsommingN1Bullet">
    <w:name w:val="Opsomming N1 Bullet"/>
    <w:basedOn w:val="Standaard"/>
    <w:uiPriority w:val="4"/>
    <w:qFormat/>
    <w:rsid w:val="00FE0CCD"/>
    <w:pPr>
      <w:numPr>
        <w:numId w:val="13"/>
      </w:numPr>
      <w:tabs>
        <w:tab w:val="left" w:pos="567"/>
      </w:tabs>
      <w:contextualSpacing/>
    </w:pPr>
  </w:style>
  <w:style w:type="paragraph" w:customStyle="1" w:styleId="NummeringN1">
    <w:name w:val="Nummering N1"/>
    <w:basedOn w:val="Standaard"/>
    <w:uiPriority w:val="5"/>
    <w:qFormat/>
    <w:rsid w:val="00FE0CCD"/>
    <w:pPr>
      <w:numPr>
        <w:numId w:val="12"/>
      </w:numPr>
      <w:tabs>
        <w:tab w:val="left" w:pos="284"/>
        <w:tab w:val="left" w:pos="567"/>
      </w:tabs>
      <w:contextualSpacing/>
    </w:pPr>
  </w:style>
  <w:style w:type="paragraph" w:customStyle="1" w:styleId="Kop">
    <w:name w:val="Kop"/>
    <w:basedOn w:val="Standaard"/>
    <w:next w:val="Standaard"/>
    <w:uiPriority w:val="3"/>
    <w:qFormat/>
    <w:rsid w:val="00462365"/>
    <w:pPr>
      <w:tabs>
        <w:tab w:val="left" w:pos="284"/>
        <w:tab w:val="left" w:pos="567"/>
      </w:tabs>
    </w:pPr>
    <w:rPr>
      <w:b/>
    </w:rPr>
  </w:style>
  <w:style w:type="paragraph" w:customStyle="1" w:styleId="NummeringN2">
    <w:name w:val="Nummering N2"/>
    <w:basedOn w:val="Standaard"/>
    <w:uiPriority w:val="5"/>
    <w:qFormat/>
    <w:rsid w:val="00FE0CCD"/>
    <w:pPr>
      <w:numPr>
        <w:numId w:val="14"/>
      </w:numPr>
      <w:tabs>
        <w:tab w:val="left" w:pos="284"/>
      </w:tabs>
      <w:ind w:left="568" w:hanging="284"/>
      <w:contextualSpacing/>
    </w:pPr>
  </w:style>
  <w:style w:type="paragraph" w:customStyle="1" w:styleId="OpsommingN2Streep">
    <w:name w:val="Opsomming N2 Streep"/>
    <w:basedOn w:val="Standaard"/>
    <w:uiPriority w:val="4"/>
    <w:qFormat/>
    <w:rsid w:val="00FE0CCD"/>
    <w:pPr>
      <w:numPr>
        <w:numId w:val="11"/>
      </w:numPr>
      <w:ind w:left="568" w:hanging="284"/>
      <w:contextualSpacing/>
    </w:pPr>
  </w:style>
  <w:style w:type="table" w:styleId="Tabelraster">
    <w:name w:val="Table Grid"/>
    <w:basedOn w:val="Standaardtabel"/>
    <w:uiPriority w:val="59"/>
    <w:rsid w:val="00AF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ysVeldMarkering">
    <w:name w:val="zsysVeldMarkering"/>
    <w:basedOn w:val="Standaardalinea-lettertype"/>
    <w:uiPriority w:val="40"/>
    <w:semiHidden/>
    <w:rsid w:val="00AF1465"/>
    <w:rPr>
      <w:bdr w:val="none" w:sz="0" w:space="0" w:color="auto"/>
      <w:shd w:val="clear" w:color="auto" w:fill="A0C4E8"/>
    </w:rPr>
  </w:style>
  <w:style w:type="paragraph" w:styleId="Voettekst">
    <w:name w:val="footer"/>
    <w:basedOn w:val="Standaard"/>
    <w:link w:val="VoettekstChar"/>
    <w:uiPriority w:val="99"/>
    <w:unhideWhenUsed/>
    <w:rsid w:val="00B473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731D"/>
    <w:rPr>
      <w:sz w:val="20"/>
      <w:lang w:val="nl-NL"/>
    </w:rPr>
  </w:style>
  <w:style w:type="character" w:styleId="Paginanummer">
    <w:name w:val="page number"/>
    <w:basedOn w:val="Standaardalinea-lettertype"/>
    <w:uiPriority w:val="21"/>
    <w:rsid w:val="002763B3"/>
    <w:rPr>
      <w:sz w:val="16"/>
    </w:rPr>
  </w:style>
  <w:style w:type="character" w:customStyle="1" w:styleId="Kop1Char">
    <w:name w:val="Kop 1 Char"/>
    <w:basedOn w:val="Standaardalinea-lettertype"/>
    <w:link w:val="Kop1"/>
    <w:uiPriority w:val="9"/>
    <w:rsid w:val="00F93F10"/>
    <w:rPr>
      <w:rFonts w:asciiTheme="majorHAnsi" w:eastAsiaTheme="majorEastAsia" w:hAnsiTheme="majorHAnsi" w:cstheme="majorBidi"/>
      <w:color w:val="8F96CB" w:themeColor="text2"/>
      <w:sz w:val="36"/>
      <w:szCs w:val="32"/>
    </w:rPr>
  </w:style>
  <w:style w:type="character" w:styleId="Zwaar">
    <w:name w:val="Strong"/>
    <w:basedOn w:val="Standaardalinea-lettertype"/>
    <w:uiPriority w:val="8"/>
    <w:qFormat/>
    <w:rsid w:val="00B92B47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93F1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F93F10"/>
    <w:rPr>
      <w:rFonts w:asciiTheme="majorHAnsi" w:eastAsiaTheme="majorEastAsia" w:hAnsiTheme="majorHAnsi" w:cstheme="majorBidi"/>
      <w:color w:val="000000" w:themeColor="text1"/>
      <w:sz w:val="19"/>
    </w:rPr>
  </w:style>
  <w:style w:type="paragraph" w:customStyle="1" w:styleId="KaderrandKop">
    <w:name w:val="Kaderrand Kop"/>
    <w:basedOn w:val="Standaard"/>
    <w:next w:val="Standaard"/>
    <w:uiPriority w:val="7"/>
    <w:qFormat/>
    <w:rsid w:val="001E2772"/>
    <w:pPr>
      <w:pBdr>
        <w:top w:val="single" w:sz="8" w:space="12" w:color="8F96CB" w:themeColor="text2"/>
        <w:left w:val="single" w:sz="8" w:space="12" w:color="8F96CB" w:themeColor="text2"/>
        <w:bottom w:val="single" w:sz="8" w:space="12" w:color="8F96CB" w:themeColor="text2"/>
        <w:right w:val="single" w:sz="8" w:space="12" w:color="8F96CB" w:themeColor="text2"/>
      </w:pBdr>
      <w:spacing w:before="120" w:after="120" w:line="240" w:lineRule="atLeast"/>
      <w:ind w:left="284" w:right="284"/>
    </w:pPr>
    <w:rPr>
      <w:b/>
    </w:rPr>
  </w:style>
  <w:style w:type="paragraph" w:customStyle="1" w:styleId="Kenmerken">
    <w:name w:val="Kenmerken"/>
    <w:basedOn w:val="Standaard"/>
    <w:uiPriority w:val="14"/>
    <w:qFormat/>
    <w:rsid w:val="00BE403E"/>
    <w:pPr>
      <w:tabs>
        <w:tab w:val="left" w:pos="284"/>
        <w:tab w:val="left" w:pos="567"/>
        <w:tab w:val="left" w:pos="1418"/>
      </w:tabs>
      <w:spacing w:line="280" w:lineRule="exact"/>
    </w:pPr>
  </w:style>
  <w:style w:type="paragraph" w:customStyle="1" w:styleId="Inleiding">
    <w:name w:val="Inleiding"/>
    <w:basedOn w:val="Standaard"/>
    <w:next w:val="Standaard"/>
    <w:uiPriority w:val="1"/>
    <w:qFormat/>
    <w:rsid w:val="00A81F89"/>
    <w:pPr>
      <w:tabs>
        <w:tab w:val="left" w:pos="284"/>
        <w:tab w:val="left" w:pos="567"/>
      </w:tabs>
      <w:spacing w:line="320" w:lineRule="atLeast"/>
    </w:pPr>
    <w:rPr>
      <w:b/>
    </w:rPr>
  </w:style>
  <w:style w:type="numbering" w:customStyle="1" w:styleId="HuidigelijstOpsommingennummering">
    <w:name w:val="Huidige lijst Opsomming en nummering"/>
    <w:uiPriority w:val="99"/>
    <w:rsid w:val="00C353F3"/>
    <w:pPr>
      <w:numPr>
        <w:numId w:val="15"/>
      </w:numPr>
    </w:pPr>
  </w:style>
  <w:style w:type="numbering" w:customStyle="1" w:styleId="Huidigelijst2">
    <w:name w:val="Huidige lijst2"/>
    <w:uiPriority w:val="99"/>
    <w:rsid w:val="00FC3D9B"/>
    <w:pPr>
      <w:numPr>
        <w:numId w:val="16"/>
      </w:numPr>
    </w:pPr>
  </w:style>
  <w:style w:type="numbering" w:customStyle="1" w:styleId="Huidigelijst3">
    <w:name w:val="Huidige lijst3"/>
    <w:uiPriority w:val="99"/>
    <w:rsid w:val="00FC3D9B"/>
    <w:pPr>
      <w:numPr>
        <w:numId w:val="17"/>
      </w:numPr>
    </w:pPr>
  </w:style>
  <w:style w:type="paragraph" w:styleId="Kopvaninhoudsopgave">
    <w:name w:val="TOC Heading"/>
    <w:basedOn w:val="Kop1"/>
    <w:next w:val="Standaard"/>
    <w:uiPriority w:val="38"/>
    <w:unhideWhenUsed/>
    <w:qFormat/>
    <w:rsid w:val="00FE0CCD"/>
    <w:pPr>
      <w:numPr>
        <w:numId w:val="0"/>
      </w:numPr>
      <w:outlineLvl w:val="9"/>
    </w:pPr>
  </w:style>
  <w:style w:type="numbering" w:customStyle="1" w:styleId="Huidigelijst4">
    <w:name w:val="Huidige lijst4"/>
    <w:uiPriority w:val="99"/>
    <w:rsid w:val="00C353F3"/>
    <w:pPr>
      <w:numPr>
        <w:numId w:val="22"/>
      </w:numPr>
    </w:pPr>
  </w:style>
  <w:style w:type="paragraph" w:customStyle="1" w:styleId="KenmerkKop">
    <w:name w:val="Kenmerk Kop"/>
    <w:basedOn w:val="Standaard"/>
    <w:uiPriority w:val="14"/>
    <w:qFormat/>
    <w:rsid w:val="00BE403E"/>
    <w:pPr>
      <w:tabs>
        <w:tab w:val="left" w:pos="284"/>
        <w:tab w:val="left" w:pos="567"/>
        <w:tab w:val="left" w:pos="1418"/>
      </w:tabs>
    </w:pPr>
    <w:rPr>
      <w:color w:val="5CB885" w:themeColor="accent2"/>
    </w:rPr>
  </w:style>
  <w:style w:type="paragraph" w:customStyle="1" w:styleId="Voetnootlijn">
    <w:name w:val="Voetnootlijn"/>
    <w:basedOn w:val="Standaard"/>
    <w:uiPriority w:val="20"/>
    <w:qFormat/>
    <w:rsid w:val="009818E8"/>
    <w:pPr>
      <w:spacing w:before="300" w:after="120" w:line="240" w:lineRule="auto"/>
    </w:pPr>
    <w:rPr>
      <w:color w:val="00555A" w:themeColor="accent1"/>
    </w:rPr>
  </w:style>
  <w:style w:type="paragraph" w:customStyle="1" w:styleId="KaderKop">
    <w:name w:val="Kader Kop"/>
    <w:basedOn w:val="Standaard"/>
    <w:next w:val="Standaard"/>
    <w:uiPriority w:val="7"/>
    <w:qFormat/>
    <w:rsid w:val="00A81F89"/>
    <w:pPr>
      <w:pBdr>
        <w:top w:val="single" w:sz="8" w:space="12" w:color="E8E9F4" w:themeColor="text2" w:themeTint="33"/>
        <w:left w:val="single" w:sz="8" w:space="12" w:color="E8E9F4" w:themeColor="text2" w:themeTint="33"/>
        <w:bottom w:val="single" w:sz="8" w:space="12" w:color="E8E9F4" w:themeColor="text2" w:themeTint="33"/>
        <w:right w:val="single" w:sz="8" w:space="12" w:color="E8E9F4" w:themeColor="text2" w:themeTint="33"/>
      </w:pBdr>
      <w:shd w:val="clear" w:color="auto" w:fill="E8E9F4" w:themeFill="text2" w:themeFillTint="33"/>
      <w:spacing w:before="120" w:after="120" w:line="300" w:lineRule="atLeast"/>
      <w:ind w:left="284" w:right="284"/>
    </w:pPr>
    <w:rPr>
      <w:b/>
      <w:color w:val="000000" w:themeColor="text1"/>
    </w:rPr>
  </w:style>
  <w:style w:type="paragraph" w:customStyle="1" w:styleId="RapportSubtitel">
    <w:name w:val="Rapport Subtitel"/>
    <w:basedOn w:val="Standaard"/>
    <w:next w:val="Standaard"/>
    <w:uiPriority w:val="9"/>
    <w:qFormat/>
    <w:rsid w:val="00DA6E72"/>
    <w:pPr>
      <w:numPr>
        <w:ilvl w:val="1"/>
      </w:numPr>
      <w:spacing w:after="280" w:line="240" w:lineRule="auto"/>
    </w:pPr>
    <w:rPr>
      <w:rFonts w:asciiTheme="majorHAnsi" w:eastAsiaTheme="minorEastAsia" w:hAnsiTheme="majorHAnsi" w:cs="Times New Roman (Hoofdtekst CS)"/>
      <w:color w:val="000000" w:themeColor="text1"/>
      <w:sz w:val="40"/>
      <w:szCs w:val="22"/>
    </w:rPr>
  </w:style>
  <w:style w:type="paragraph" w:customStyle="1" w:styleId="KaderStandaard">
    <w:name w:val="Kader Standaard"/>
    <w:basedOn w:val="Standaard"/>
    <w:uiPriority w:val="7"/>
    <w:qFormat/>
    <w:rsid w:val="00A81F89"/>
    <w:pPr>
      <w:pBdr>
        <w:top w:val="single" w:sz="8" w:space="12" w:color="E8E9F4" w:themeColor="text2" w:themeTint="33"/>
        <w:left w:val="single" w:sz="8" w:space="12" w:color="E8E9F4" w:themeColor="text2" w:themeTint="33"/>
        <w:bottom w:val="single" w:sz="8" w:space="12" w:color="E8E9F4" w:themeColor="text2" w:themeTint="33"/>
        <w:right w:val="single" w:sz="8" w:space="12" w:color="E8E9F4" w:themeColor="text2" w:themeTint="33"/>
      </w:pBdr>
      <w:shd w:val="clear" w:color="auto" w:fill="E8E9F4" w:themeFill="text2" w:themeFillTint="33"/>
      <w:spacing w:before="120" w:after="120" w:line="300" w:lineRule="atLeast"/>
      <w:ind w:left="284" w:right="284"/>
    </w:pPr>
    <w:rPr>
      <w:color w:val="000000" w:themeColor="text1"/>
    </w:rPr>
  </w:style>
  <w:style w:type="paragraph" w:customStyle="1" w:styleId="KaderrandStandaard">
    <w:name w:val="Kaderrand Standaard"/>
    <w:basedOn w:val="Standaard"/>
    <w:next w:val="Standaard"/>
    <w:uiPriority w:val="7"/>
    <w:qFormat/>
    <w:rsid w:val="00C847D0"/>
    <w:pPr>
      <w:pBdr>
        <w:top w:val="single" w:sz="8" w:space="12" w:color="8F96CB" w:themeColor="text2"/>
        <w:left w:val="single" w:sz="8" w:space="12" w:color="8F96CB" w:themeColor="text2"/>
        <w:bottom w:val="single" w:sz="8" w:space="12" w:color="8F96CB" w:themeColor="text2"/>
        <w:right w:val="single" w:sz="8" w:space="12" w:color="8F96CB" w:themeColor="text2"/>
      </w:pBdr>
      <w:spacing w:before="120" w:after="120"/>
      <w:ind w:left="284" w:right="284"/>
    </w:pPr>
  </w:style>
  <w:style w:type="paragraph" w:customStyle="1" w:styleId="RapportTitel">
    <w:name w:val="Rapport Titel"/>
    <w:basedOn w:val="Standaard"/>
    <w:next w:val="RapportSubtitel"/>
    <w:uiPriority w:val="9"/>
    <w:qFormat/>
    <w:rsid w:val="00FE0CCD"/>
    <w:pPr>
      <w:spacing w:after="560" w:line="240" w:lineRule="auto"/>
      <w:contextualSpacing/>
    </w:pPr>
    <w:rPr>
      <w:rFonts w:asciiTheme="majorHAnsi" w:eastAsiaTheme="majorEastAsia" w:hAnsiTheme="majorHAnsi" w:cs="Times New Roman (Koppen CS)"/>
      <w:color w:val="FFFFFF" w:themeColor="background1"/>
      <w:kern w:val="28"/>
      <w:sz w:val="96"/>
      <w:szCs w:val="56"/>
    </w:rPr>
  </w:style>
  <w:style w:type="character" w:customStyle="1" w:styleId="Kop5Char">
    <w:name w:val="Kop 5 Char"/>
    <w:basedOn w:val="Standaardalinea-lettertype"/>
    <w:link w:val="Kop5"/>
    <w:uiPriority w:val="2"/>
    <w:semiHidden/>
    <w:rsid w:val="00CD3A39"/>
    <w:rPr>
      <w:rFonts w:asciiTheme="majorHAnsi" w:eastAsiaTheme="majorEastAsia" w:hAnsiTheme="majorHAnsi" w:cstheme="majorBidi"/>
      <w:color w:val="003F43" w:themeColor="accent1" w:themeShade="BF"/>
      <w:sz w:val="18"/>
      <w:lang w:val="nl-NL"/>
    </w:rPr>
  </w:style>
  <w:style w:type="paragraph" w:customStyle="1" w:styleId="TabelKop">
    <w:name w:val="Tabel Kop"/>
    <w:basedOn w:val="TabelStandaard"/>
    <w:uiPriority w:val="10"/>
    <w:qFormat/>
    <w:rsid w:val="00D473EE"/>
    <w:rPr>
      <w:rFonts w:asciiTheme="majorHAnsi" w:hAnsiTheme="majorHAnsi"/>
    </w:rPr>
  </w:style>
  <w:style w:type="table" w:customStyle="1" w:styleId="BasisTabel">
    <w:name w:val="Basis Tabel"/>
    <w:basedOn w:val="Standaardtabel"/>
    <w:uiPriority w:val="99"/>
    <w:rsid w:val="00D02C0B"/>
    <w:tblPr>
      <w:tblCellMar>
        <w:left w:w="0" w:type="dxa"/>
        <w:right w:w="0" w:type="dxa"/>
      </w:tblCellMar>
    </w:tblPr>
    <w:trPr>
      <w:cantSplit/>
    </w:trPr>
  </w:style>
  <w:style w:type="table" w:customStyle="1" w:styleId="Tabel1">
    <w:name w:val="Tabel 1"/>
    <w:basedOn w:val="Standaardtabel"/>
    <w:uiPriority w:val="99"/>
    <w:rsid w:val="00D473EE"/>
    <w:rPr>
      <w:sz w:val="18"/>
    </w:rPr>
    <w:tblPr>
      <w:tblStyleRowBandSize w:val="1"/>
      <w:tblStyleColBandSize w:val="1"/>
      <w:tblBorders>
        <w:top w:val="single" w:sz="4" w:space="0" w:color="8F96CB" w:themeColor="text2"/>
        <w:left w:val="single" w:sz="4" w:space="0" w:color="8F96CB" w:themeColor="text2"/>
        <w:bottom w:val="single" w:sz="4" w:space="0" w:color="8F96CB" w:themeColor="text2"/>
        <w:right w:val="single" w:sz="4" w:space="0" w:color="8F96CB" w:themeColor="text2"/>
        <w:insideH w:val="single" w:sz="4" w:space="0" w:color="8F96CB" w:themeColor="text2"/>
        <w:insideV w:val="single" w:sz="4" w:space="0" w:color="8F96CB" w:themeColor="text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8F96CB" w:themeFill="text2"/>
      </w:tcPr>
    </w:tblStylePr>
    <w:tblStylePr w:type="firstCol">
      <w:rPr>
        <w:color w:val="000000" w:themeColor="text1"/>
      </w:rPr>
      <w:tblPr/>
      <w:tcPr>
        <w:shd w:val="clear" w:color="auto" w:fill="E8E9F4" w:themeFill="text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9F4" w:themeFill="text2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1F89"/>
    <w:pPr>
      <w:tabs>
        <w:tab w:val="left" w:pos="284"/>
      </w:tabs>
      <w:spacing w:line="240" w:lineRule="auto"/>
      <w:ind w:left="284" w:hanging="284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1F89"/>
    <w:rPr>
      <w:sz w:val="16"/>
      <w:szCs w:val="20"/>
    </w:rPr>
  </w:style>
  <w:style w:type="paragraph" w:customStyle="1" w:styleId="TabelStandaard">
    <w:name w:val="Tabel Standaard"/>
    <w:basedOn w:val="Standaard"/>
    <w:uiPriority w:val="10"/>
    <w:qFormat/>
    <w:rsid w:val="00D473EE"/>
  </w:style>
  <w:style w:type="paragraph" w:styleId="Aanhef">
    <w:name w:val="Salutation"/>
    <w:basedOn w:val="Standaard"/>
    <w:next w:val="Standaard"/>
    <w:link w:val="AanhefChar"/>
    <w:uiPriority w:val="99"/>
    <w:unhideWhenUsed/>
    <w:rsid w:val="002F723A"/>
    <w:pPr>
      <w:contextualSpacing/>
    </w:pPr>
  </w:style>
  <w:style w:type="character" w:customStyle="1" w:styleId="AanhefChar">
    <w:name w:val="Aanhef Char"/>
    <w:basedOn w:val="Standaardalinea-lettertype"/>
    <w:link w:val="Aanhef"/>
    <w:uiPriority w:val="99"/>
    <w:rsid w:val="002F723A"/>
    <w:rPr>
      <w:sz w:val="20"/>
    </w:rPr>
  </w:style>
  <w:style w:type="numbering" w:customStyle="1" w:styleId="Huidigelijst1">
    <w:name w:val="Huidige lijst1"/>
    <w:uiPriority w:val="99"/>
    <w:rsid w:val="00FE0CCD"/>
    <w:pPr>
      <w:numPr>
        <w:numId w:val="2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A81F8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B08CB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tavanLoon\OneDrive%20-%20SWV%20Rivierenland\Documenten\SWV%20Rivierenland%20Memo_v1.dotx" TargetMode="External"/></Relationships>
</file>

<file path=word/theme/theme1.xml><?xml version="1.0" encoding="utf-8"?>
<a:theme xmlns:a="http://schemas.openxmlformats.org/drawingml/2006/main" name="Office Theme">
  <a:themeElements>
    <a:clrScheme name="Rivierenland kleuren">
      <a:dk1>
        <a:srgbClr val="000000"/>
      </a:dk1>
      <a:lt1>
        <a:srgbClr val="FFFFFF"/>
      </a:lt1>
      <a:dk2>
        <a:srgbClr val="8F96CB"/>
      </a:dk2>
      <a:lt2>
        <a:srgbClr val="E8E8E8"/>
      </a:lt2>
      <a:accent1>
        <a:srgbClr val="00555A"/>
      </a:accent1>
      <a:accent2>
        <a:srgbClr val="5CB885"/>
      </a:accent2>
      <a:accent3>
        <a:srgbClr val="AFCB27"/>
      </a:accent3>
      <a:accent4>
        <a:srgbClr val="8F96CB"/>
      </a:accent4>
      <a:accent5>
        <a:srgbClr val="78C7C9"/>
      </a:accent5>
      <a:accent6>
        <a:srgbClr val="E5684B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78c252-15c4-446b-a62c-ce0f808fc71c" xsi:nil="true"/>
    <lcf76f155ced4ddcb4097134ff3c332f xmlns="13aae194-1359-4aca-b33d-245af16212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BE7F9C723C4CAFA6D1E48EA222B3" ma:contentTypeVersion="11" ma:contentTypeDescription="Een nieuw document maken." ma:contentTypeScope="" ma:versionID="19407daabef40754f3dd8bbab938e190">
  <xsd:schema xmlns:xsd="http://www.w3.org/2001/XMLSchema" xmlns:xs="http://www.w3.org/2001/XMLSchema" xmlns:p="http://schemas.microsoft.com/office/2006/metadata/properties" xmlns:ns2="13aae194-1359-4aca-b33d-245af16212ba" xmlns:ns3="4078c252-15c4-446b-a62c-ce0f808fc71c" targetNamespace="http://schemas.microsoft.com/office/2006/metadata/properties" ma:root="true" ma:fieldsID="05c48a894e29fd0d58ba62e5b46eebec" ns2:_="" ns3:_="">
    <xsd:import namespace="13aae194-1359-4aca-b33d-245af16212ba"/>
    <xsd:import namespace="4078c252-15c4-446b-a62c-ce0f808fc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e194-1359-4aca-b33d-245af1621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26130c-3856-4526-944c-d80bb11eb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c252-15c4-446b-a62c-ce0f808fc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77e0b4-90b5-48ea-8053-80d40f1c2d04}" ma:internalName="TaxCatchAll" ma:showField="CatchAllData" ma:web="4078c252-15c4-446b-a62c-ce0f808fc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EDF16-C67B-4392-AA4E-0411E459A721}">
  <ds:schemaRefs>
    <ds:schemaRef ds:uri="http://schemas.microsoft.com/office/2006/metadata/properties"/>
    <ds:schemaRef ds:uri="http://schemas.microsoft.com/office/infopath/2007/PartnerControls"/>
    <ds:schemaRef ds:uri="4078c252-15c4-446b-a62c-ce0f808fc71c"/>
    <ds:schemaRef ds:uri="13aae194-1359-4aca-b33d-245af16212ba"/>
  </ds:schemaRefs>
</ds:datastoreItem>
</file>

<file path=customXml/itemProps2.xml><?xml version="1.0" encoding="utf-8"?>
<ds:datastoreItem xmlns:ds="http://schemas.openxmlformats.org/officeDocument/2006/customXml" ds:itemID="{C30A4E3E-8711-4332-9AAC-36FBE8A70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E204E-45DC-46C5-9EE8-55711E734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ae194-1359-4aca-b33d-245af16212ba"/>
    <ds:schemaRef ds:uri="4078c252-15c4-446b-a62c-ce0f808fc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SWV Rivierenland Memo_v1</Template>
  <TotalTime>0</TotalTime>
  <Pages>6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Rivierenland memo</vt:lpstr>
    </vt:vector>
  </TitlesOfParts>
  <Manager/>
  <Company>SWV Rivierenland Voorgezet Onderwijs</Company>
  <LinksUpToDate>false</LinksUpToDate>
  <CharactersWithSpaces>5428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SWV Rivierenland memo</dc:title>
  <dc:subject/>
  <dc:creator>Marita van Loon</dc:creator>
  <cp:keywords/>
  <dc:description>SWV Rivierenland Voorgezet Onderwijs Memo
Versie 1 - juni 2026
Ontwerp: Mooijontwerp
Template: Ton Persoon</dc:description>
  <cp:lastModifiedBy>Joyce van Schaik</cp:lastModifiedBy>
  <cp:revision>2</cp:revision>
  <dcterms:created xsi:type="dcterms:W3CDTF">2026-07-07T11:08:00Z</dcterms:created>
  <dcterms:modified xsi:type="dcterms:W3CDTF">2026-07-07T11:08:00Z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0x010100FF82BE7F9C723C4CAFA6D1E48EA222B3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