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8DD0" w14:textId="77777777" w:rsidR="00432B93" w:rsidRDefault="00432B93" w:rsidP="00432B93">
      <w:pPr>
        <w:pStyle w:val="Kop1"/>
        <w:numPr>
          <w:ilvl w:val="0"/>
          <w:numId w:val="0"/>
        </w:numPr>
        <w:rPr>
          <w:rFonts w:cstheme="majorHAnsi"/>
        </w:rPr>
      </w:pPr>
      <w:r>
        <w:rPr>
          <w:rFonts w:cstheme="majorHAnsi"/>
        </w:rPr>
        <w:t>Aanvraagformulier impulsbudget</w:t>
      </w:r>
    </w:p>
    <w:p w14:paraId="2BAC9C34" w14:textId="71231119" w:rsidR="00432B93" w:rsidRDefault="00432B93" w:rsidP="00432B93">
      <w:pPr>
        <w:rPr>
          <w:i/>
          <w:iCs/>
        </w:rPr>
      </w:pPr>
      <w:r>
        <w:rPr>
          <w:i/>
          <w:iCs/>
        </w:rPr>
        <w:t>Invulinstructie in de bijlage</w:t>
      </w:r>
    </w:p>
    <w:p w14:paraId="533AC2AA" w14:textId="77777777" w:rsidR="00432B93" w:rsidRPr="00432B93" w:rsidRDefault="00432B93" w:rsidP="00432B93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432B93" w:rsidRPr="00DC1E17" w14:paraId="0B338315" w14:textId="77777777" w:rsidTr="00CC0294">
        <w:tc>
          <w:tcPr>
            <w:tcW w:w="2547" w:type="dxa"/>
          </w:tcPr>
          <w:p w14:paraId="6CA231E3" w14:textId="77777777" w:rsidR="00432B93" w:rsidRPr="00DC1E17" w:rsidRDefault="00432B93" w:rsidP="00CC0294">
            <w:pPr>
              <w:rPr>
                <w:rFonts w:asciiTheme="majorHAnsi" w:hAnsiTheme="majorHAnsi" w:cstheme="majorHAnsi"/>
                <w:b/>
                <w:bCs/>
              </w:rPr>
            </w:pPr>
            <w:r w:rsidRPr="00DC1E17">
              <w:rPr>
                <w:rFonts w:asciiTheme="majorHAnsi" w:hAnsiTheme="majorHAnsi" w:cstheme="majorHAnsi"/>
                <w:b/>
                <w:bCs/>
              </w:rPr>
              <w:t>Naam school:</w:t>
            </w:r>
          </w:p>
        </w:tc>
        <w:tc>
          <w:tcPr>
            <w:tcW w:w="6083" w:type="dxa"/>
          </w:tcPr>
          <w:p w14:paraId="2560BCB0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  <w:tr w:rsidR="00432B93" w:rsidRPr="00DC1E17" w14:paraId="6EFC092F" w14:textId="77777777" w:rsidTr="00CC0294">
        <w:tc>
          <w:tcPr>
            <w:tcW w:w="2547" w:type="dxa"/>
          </w:tcPr>
          <w:p w14:paraId="5238799F" w14:textId="77777777" w:rsidR="00432B93" w:rsidRPr="00DC1E17" w:rsidRDefault="00432B93" w:rsidP="00CC0294">
            <w:pPr>
              <w:rPr>
                <w:rFonts w:asciiTheme="majorHAnsi" w:hAnsiTheme="majorHAnsi" w:cstheme="majorHAnsi"/>
                <w:b/>
                <w:bCs/>
              </w:rPr>
            </w:pPr>
            <w:r w:rsidRPr="00DC1E17">
              <w:rPr>
                <w:rFonts w:asciiTheme="majorHAnsi" w:hAnsiTheme="majorHAnsi" w:cstheme="majorHAnsi"/>
                <w:b/>
                <w:bCs/>
              </w:rPr>
              <w:t>Naam aanvrager:</w:t>
            </w:r>
          </w:p>
        </w:tc>
        <w:tc>
          <w:tcPr>
            <w:tcW w:w="6083" w:type="dxa"/>
          </w:tcPr>
          <w:p w14:paraId="5B9E9D0E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  <w:tr w:rsidR="00432B93" w:rsidRPr="00DC1E17" w14:paraId="6607A2FD" w14:textId="77777777" w:rsidTr="00CC0294">
        <w:tc>
          <w:tcPr>
            <w:tcW w:w="2547" w:type="dxa"/>
          </w:tcPr>
          <w:p w14:paraId="55F94DE1" w14:textId="77777777" w:rsidR="00432B93" w:rsidRPr="00DC1E17" w:rsidRDefault="00432B93" w:rsidP="00CC0294">
            <w:pPr>
              <w:rPr>
                <w:rFonts w:asciiTheme="majorHAnsi" w:hAnsiTheme="majorHAnsi" w:cstheme="majorHAnsi"/>
                <w:b/>
                <w:bCs/>
              </w:rPr>
            </w:pPr>
            <w:r w:rsidRPr="00DC1E17">
              <w:rPr>
                <w:rFonts w:asciiTheme="majorHAnsi" w:hAnsiTheme="majorHAnsi" w:cstheme="majorHAnsi"/>
                <w:b/>
                <w:bCs/>
              </w:rPr>
              <w:t xml:space="preserve">Samenwerkingspartners: </w:t>
            </w:r>
          </w:p>
        </w:tc>
        <w:tc>
          <w:tcPr>
            <w:tcW w:w="6083" w:type="dxa"/>
          </w:tcPr>
          <w:p w14:paraId="582D89AD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4E04A863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23BCCE0F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Projectgegevens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5116CD24" w14:textId="77777777" w:rsidTr="00CC0294">
        <w:trPr>
          <w:jc w:val="center"/>
        </w:trPr>
        <w:tc>
          <w:tcPr>
            <w:tcW w:w="8640" w:type="dxa"/>
          </w:tcPr>
          <w:p w14:paraId="1D39E51A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van het project</w:t>
            </w:r>
          </w:p>
        </w:tc>
      </w:tr>
      <w:tr w:rsidR="00432B93" w:rsidRPr="00DC1E17" w14:paraId="1CB41C79" w14:textId="77777777" w:rsidTr="00CC0294">
        <w:trPr>
          <w:jc w:val="center"/>
        </w:trPr>
        <w:tc>
          <w:tcPr>
            <w:tcW w:w="8640" w:type="dxa"/>
          </w:tcPr>
          <w:p w14:paraId="72C8CED8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44B505EE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F537176" w14:textId="77777777" w:rsidTr="00CC0294">
        <w:trPr>
          <w:jc w:val="center"/>
        </w:trPr>
        <w:tc>
          <w:tcPr>
            <w:tcW w:w="8640" w:type="dxa"/>
          </w:tcPr>
          <w:p w14:paraId="6FB1493C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Korte omschrijving </w:t>
            </w:r>
          </w:p>
        </w:tc>
      </w:tr>
      <w:tr w:rsidR="00432B93" w:rsidRPr="00DC1E17" w14:paraId="66C37D67" w14:textId="77777777" w:rsidTr="00CC0294">
        <w:trPr>
          <w:jc w:val="center"/>
        </w:trPr>
        <w:tc>
          <w:tcPr>
            <w:tcW w:w="8640" w:type="dxa"/>
          </w:tcPr>
          <w:p w14:paraId="3F34C70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74AEC4E9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6FC51F72" w14:textId="77777777" w:rsidR="00432B93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Inhoudelijke onderbouwing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527D2953" w14:textId="77777777" w:rsidTr="00CC0294">
        <w:trPr>
          <w:jc w:val="center"/>
        </w:trPr>
        <w:tc>
          <w:tcPr>
            <w:tcW w:w="8640" w:type="dxa"/>
          </w:tcPr>
          <w:p w14:paraId="78543B8B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Probleemanalyse</w:t>
            </w:r>
          </w:p>
        </w:tc>
      </w:tr>
      <w:tr w:rsidR="00432B93" w:rsidRPr="00DC1E17" w14:paraId="75E821C5" w14:textId="77777777" w:rsidTr="00CC0294">
        <w:trPr>
          <w:jc w:val="center"/>
        </w:trPr>
        <w:tc>
          <w:tcPr>
            <w:tcW w:w="8640" w:type="dxa"/>
          </w:tcPr>
          <w:p w14:paraId="26A7294C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564889C" w14:textId="77777777" w:rsidR="00432B93" w:rsidRPr="00320625" w:rsidRDefault="00432B93" w:rsidP="00432B93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29BCCDE5" w14:textId="77777777" w:rsidTr="00CC0294">
        <w:trPr>
          <w:jc w:val="center"/>
        </w:trPr>
        <w:tc>
          <w:tcPr>
            <w:tcW w:w="8640" w:type="dxa"/>
          </w:tcPr>
          <w:p w14:paraId="5CD9C739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Organisatie </w:t>
            </w:r>
          </w:p>
        </w:tc>
      </w:tr>
      <w:tr w:rsidR="00432B93" w:rsidRPr="00DC1E17" w14:paraId="136E4384" w14:textId="77777777" w:rsidTr="00CC0294">
        <w:trPr>
          <w:jc w:val="center"/>
        </w:trPr>
        <w:tc>
          <w:tcPr>
            <w:tcW w:w="8640" w:type="dxa"/>
          </w:tcPr>
          <w:p w14:paraId="4B338B27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0820EB75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8E522B8" w14:textId="77777777" w:rsidTr="00CC0294">
        <w:trPr>
          <w:jc w:val="center"/>
        </w:trPr>
        <w:tc>
          <w:tcPr>
            <w:tcW w:w="8640" w:type="dxa"/>
          </w:tcPr>
          <w:p w14:paraId="71F5AC6F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Doel(en) </w:t>
            </w:r>
          </w:p>
        </w:tc>
      </w:tr>
      <w:tr w:rsidR="00432B93" w:rsidRPr="00DC1E17" w14:paraId="726639B1" w14:textId="77777777" w:rsidTr="00CC0294">
        <w:trPr>
          <w:jc w:val="center"/>
        </w:trPr>
        <w:tc>
          <w:tcPr>
            <w:tcW w:w="8640" w:type="dxa"/>
          </w:tcPr>
          <w:p w14:paraId="0971EB8D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6C0215A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2F7E60E" w14:textId="77777777" w:rsidTr="00CC0294">
        <w:trPr>
          <w:jc w:val="center"/>
        </w:trPr>
        <w:tc>
          <w:tcPr>
            <w:tcW w:w="8640" w:type="dxa"/>
          </w:tcPr>
          <w:p w14:paraId="23CC62D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Koppeling met doelen inclusief onderwijs en ondersteuningsplan</w:t>
            </w:r>
          </w:p>
        </w:tc>
      </w:tr>
      <w:tr w:rsidR="00432B93" w:rsidRPr="00DC1E17" w14:paraId="1128CEB8" w14:textId="77777777" w:rsidTr="00CC0294">
        <w:trPr>
          <w:jc w:val="center"/>
        </w:trPr>
        <w:tc>
          <w:tcPr>
            <w:tcW w:w="8640" w:type="dxa"/>
          </w:tcPr>
          <w:p w14:paraId="2B41AA23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58F1FB0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58A8F056" w14:textId="77777777" w:rsidTr="00CC0294">
        <w:trPr>
          <w:jc w:val="center"/>
        </w:trPr>
        <w:tc>
          <w:tcPr>
            <w:tcW w:w="8640" w:type="dxa"/>
          </w:tcPr>
          <w:p w14:paraId="3EBFA1A4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Verwacht effect</w:t>
            </w:r>
            <w:r>
              <w:rPr>
                <w:rFonts w:asciiTheme="majorHAnsi" w:hAnsiTheme="majorHAnsi" w:cstheme="majorHAnsi"/>
                <w:b/>
              </w:rPr>
              <w:t xml:space="preserve">, </w:t>
            </w:r>
            <w:r w:rsidRPr="00DC1E17">
              <w:rPr>
                <w:rFonts w:asciiTheme="majorHAnsi" w:hAnsiTheme="majorHAnsi" w:cstheme="majorHAnsi"/>
                <w:b/>
              </w:rPr>
              <w:t>resultaten</w:t>
            </w:r>
            <w:r>
              <w:rPr>
                <w:rFonts w:asciiTheme="majorHAnsi" w:hAnsiTheme="majorHAnsi" w:cstheme="majorHAnsi"/>
                <w:b/>
              </w:rPr>
              <w:t xml:space="preserve"> en risico’s</w:t>
            </w:r>
          </w:p>
        </w:tc>
      </w:tr>
      <w:tr w:rsidR="00432B93" w:rsidRPr="00DC1E17" w14:paraId="2C154740" w14:textId="77777777" w:rsidTr="00CC0294">
        <w:trPr>
          <w:jc w:val="center"/>
        </w:trPr>
        <w:tc>
          <w:tcPr>
            <w:tcW w:w="8640" w:type="dxa"/>
          </w:tcPr>
          <w:p w14:paraId="6418F253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475B27B5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0F0F3335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Samenwerking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1BC728E6" w14:textId="77777777" w:rsidTr="00CC0294">
        <w:trPr>
          <w:jc w:val="center"/>
        </w:trPr>
        <w:tc>
          <w:tcPr>
            <w:tcW w:w="8640" w:type="dxa"/>
          </w:tcPr>
          <w:p w14:paraId="552C33AC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Samenwerking VO–VSO</w:t>
            </w:r>
          </w:p>
        </w:tc>
      </w:tr>
      <w:tr w:rsidR="00432B93" w:rsidRPr="00DC1E17" w14:paraId="2EEE63BF" w14:textId="77777777" w:rsidTr="00CC0294">
        <w:trPr>
          <w:jc w:val="center"/>
        </w:trPr>
        <w:tc>
          <w:tcPr>
            <w:tcW w:w="8640" w:type="dxa"/>
          </w:tcPr>
          <w:p w14:paraId="4278CA1C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0A756C7C" w14:textId="77777777" w:rsidR="00432B93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432B93" w:rsidRPr="00DC1E17" w14:paraId="1369CDE2" w14:textId="77777777" w:rsidTr="00CC0294">
        <w:trPr>
          <w:jc w:val="center"/>
        </w:trPr>
        <w:tc>
          <w:tcPr>
            <w:tcW w:w="8630" w:type="dxa"/>
          </w:tcPr>
          <w:p w14:paraId="55CF7935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Netwerkpartners </w:t>
            </w:r>
          </w:p>
        </w:tc>
      </w:tr>
      <w:tr w:rsidR="00432B93" w:rsidRPr="00DC1E17" w14:paraId="3332339A" w14:textId="77777777" w:rsidTr="00CC0294">
        <w:trPr>
          <w:jc w:val="center"/>
        </w:trPr>
        <w:tc>
          <w:tcPr>
            <w:tcW w:w="8630" w:type="dxa"/>
          </w:tcPr>
          <w:p w14:paraId="5D0C1298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27F26161" w14:textId="77777777" w:rsidR="00432B93" w:rsidRDefault="00432B93" w:rsidP="00432B93">
      <w:pPr>
        <w:rPr>
          <w:rFonts w:asciiTheme="majorHAnsi" w:hAnsiTheme="majorHAnsi" w:cstheme="majorHAnsi"/>
        </w:rPr>
      </w:pPr>
    </w:p>
    <w:p w14:paraId="188E9631" w14:textId="77777777" w:rsidR="00432B93" w:rsidRDefault="00432B93" w:rsidP="00432B93">
      <w:pPr>
        <w:pStyle w:val="Kop2"/>
        <w:rPr>
          <w:rFonts w:cstheme="majorHAnsi"/>
        </w:rPr>
      </w:pPr>
      <w:r>
        <w:rPr>
          <w:rFonts w:cstheme="majorHAnsi"/>
        </w:rPr>
        <w:t>Kennisdeling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609C6702" w14:textId="77777777" w:rsidTr="00CC0294">
        <w:trPr>
          <w:jc w:val="center"/>
        </w:trPr>
        <w:tc>
          <w:tcPr>
            <w:tcW w:w="8640" w:type="dxa"/>
          </w:tcPr>
          <w:p w14:paraId="3124820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de school</w:t>
            </w:r>
          </w:p>
        </w:tc>
      </w:tr>
      <w:tr w:rsidR="00432B93" w:rsidRPr="00DC1E17" w14:paraId="10BDFE52" w14:textId="77777777" w:rsidTr="00CC0294">
        <w:trPr>
          <w:jc w:val="center"/>
        </w:trPr>
        <w:tc>
          <w:tcPr>
            <w:tcW w:w="8640" w:type="dxa"/>
          </w:tcPr>
          <w:p w14:paraId="6B28A139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3D257F1" w14:textId="77777777" w:rsidR="00432B93" w:rsidRPr="00D54F04" w:rsidRDefault="00432B93" w:rsidP="00432B93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432B93" w:rsidRPr="00DC1E17" w14:paraId="593ABB16" w14:textId="77777777" w:rsidTr="00CC0294">
        <w:trPr>
          <w:jc w:val="center"/>
        </w:trPr>
        <w:tc>
          <w:tcPr>
            <w:tcW w:w="8630" w:type="dxa"/>
          </w:tcPr>
          <w:p w14:paraId="1784B5AF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het SWV</w:t>
            </w:r>
          </w:p>
        </w:tc>
      </w:tr>
      <w:tr w:rsidR="00432B93" w:rsidRPr="00DC1E17" w14:paraId="47F5C70E" w14:textId="77777777" w:rsidTr="00CC0294">
        <w:trPr>
          <w:jc w:val="center"/>
        </w:trPr>
        <w:tc>
          <w:tcPr>
            <w:tcW w:w="8630" w:type="dxa"/>
          </w:tcPr>
          <w:p w14:paraId="3D2823E4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AE24D23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16B60485" w14:textId="77777777" w:rsidR="00432B93" w:rsidRPr="00685BB6" w:rsidRDefault="00432B93" w:rsidP="00432B93">
      <w:pPr>
        <w:pStyle w:val="Kop2"/>
        <w:rPr>
          <w:rFonts w:cstheme="majorHAnsi"/>
        </w:rPr>
      </w:pPr>
      <w:r>
        <w:rPr>
          <w:rFonts w:cstheme="majorHAnsi"/>
        </w:rPr>
        <w:t>Evaluatie</w:t>
      </w:r>
      <w:r w:rsidRPr="00DC1E17">
        <w:rPr>
          <w:rFonts w:cstheme="majorHAnsi"/>
        </w:rPr>
        <w:t xml:space="preserve"> &amp; </w:t>
      </w:r>
      <w:r>
        <w:rPr>
          <w:rFonts w:cstheme="majorHAnsi"/>
        </w:rPr>
        <w:t>v</w:t>
      </w:r>
      <w:r w:rsidRPr="00DC1E17">
        <w:rPr>
          <w:rFonts w:cstheme="majorHAnsi"/>
        </w:rPr>
        <w:t>erantwoording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00D43265" w14:textId="77777777" w:rsidTr="00CC0294">
        <w:trPr>
          <w:jc w:val="center"/>
        </w:trPr>
        <w:tc>
          <w:tcPr>
            <w:tcW w:w="8640" w:type="dxa"/>
          </w:tcPr>
          <w:p w14:paraId="5FD81CC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Evaluatie</w:t>
            </w:r>
          </w:p>
        </w:tc>
      </w:tr>
      <w:tr w:rsidR="00432B93" w:rsidRPr="00DC1E17" w14:paraId="3376636D" w14:textId="77777777" w:rsidTr="00CC0294">
        <w:trPr>
          <w:jc w:val="center"/>
        </w:trPr>
        <w:tc>
          <w:tcPr>
            <w:tcW w:w="8640" w:type="dxa"/>
          </w:tcPr>
          <w:p w14:paraId="679E0017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FD10F35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4EB830B5" w14:textId="77777777" w:rsidTr="00CC0294">
        <w:trPr>
          <w:jc w:val="center"/>
        </w:trPr>
        <w:tc>
          <w:tcPr>
            <w:tcW w:w="8640" w:type="dxa"/>
          </w:tcPr>
          <w:p w14:paraId="72415073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Verantwoording naar het SWV</w:t>
            </w:r>
          </w:p>
        </w:tc>
      </w:tr>
      <w:tr w:rsidR="00432B93" w:rsidRPr="00DC1E17" w14:paraId="7FC9D39D" w14:textId="77777777" w:rsidTr="00CC0294">
        <w:trPr>
          <w:jc w:val="center"/>
        </w:trPr>
        <w:tc>
          <w:tcPr>
            <w:tcW w:w="8640" w:type="dxa"/>
          </w:tcPr>
          <w:p w14:paraId="0B315D0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7CC82F95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26D66995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Financiën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4C23B834" w14:textId="77777777" w:rsidTr="00CC0294">
        <w:trPr>
          <w:jc w:val="center"/>
        </w:trPr>
        <w:tc>
          <w:tcPr>
            <w:tcW w:w="8640" w:type="dxa"/>
          </w:tcPr>
          <w:p w14:paraId="0A9D35C0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Projectbegroting </w:t>
            </w:r>
          </w:p>
        </w:tc>
      </w:tr>
      <w:tr w:rsidR="00432B93" w:rsidRPr="00DC1E17" w14:paraId="70376B5D" w14:textId="77777777" w:rsidTr="00CC0294">
        <w:trPr>
          <w:jc w:val="center"/>
        </w:trPr>
        <w:tc>
          <w:tcPr>
            <w:tcW w:w="8640" w:type="dxa"/>
          </w:tcPr>
          <w:p w14:paraId="115E783D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191EB943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41D7C619" w14:textId="77777777" w:rsidTr="00CC0294">
        <w:trPr>
          <w:jc w:val="center"/>
        </w:trPr>
        <w:tc>
          <w:tcPr>
            <w:tcW w:w="8640" w:type="dxa"/>
          </w:tcPr>
          <w:p w14:paraId="4AB5F729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Aangevraagd budget bij het SWV</w:t>
            </w:r>
          </w:p>
        </w:tc>
      </w:tr>
      <w:tr w:rsidR="00432B93" w:rsidRPr="00DC1E17" w14:paraId="1EFB6D72" w14:textId="77777777" w:rsidTr="00CC0294">
        <w:trPr>
          <w:jc w:val="center"/>
        </w:trPr>
        <w:tc>
          <w:tcPr>
            <w:tcW w:w="8640" w:type="dxa"/>
          </w:tcPr>
          <w:p w14:paraId="0DD77DA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2EA26DBB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622A179D" w14:textId="77777777" w:rsidTr="00CC0294">
        <w:trPr>
          <w:jc w:val="center"/>
        </w:trPr>
        <w:tc>
          <w:tcPr>
            <w:tcW w:w="8640" w:type="dxa"/>
          </w:tcPr>
          <w:p w14:paraId="28586511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Overige financiering </w:t>
            </w:r>
          </w:p>
        </w:tc>
      </w:tr>
      <w:tr w:rsidR="00432B93" w:rsidRPr="00DC1E17" w14:paraId="2E0DE224" w14:textId="77777777" w:rsidTr="00CC0294">
        <w:trPr>
          <w:jc w:val="center"/>
        </w:trPr>
        <w:tc>
          <w:tcPr>
            <w:tcW w:w="8640" w:type="dxa"/>
          </w:tcPr>
          <w:p w14:paraId="03D8C518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5A9504C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2B7A6FEB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Ondertekening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25C88DE" w14:textId="77777777" w:rsidTr="00CC0294">
        <w:trPr>
          <w:jc w:val="center"/>
        </w:trPr>
        <w:tc>
          <w:tcPr>
            <w:tcW w:w="8640" w:type="dxa"/>
          </w:tcPr>
          <w:p w14:paraId="13244AF6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en functie van de aanvrager</w:t>
            </w:r>
          </w:p>
        </w:tc>
      </w:tr>
      <w:tr w:rsidR="00432B93" w:rsidRPr="00DC1E17" w14:paraId="6D39CC52" w14:textId="77777777" w:rsidTr="00CC0294">
        <w:trPr>
          <w:jc w:val="center"/>
        </w:trPr>
        <w:tc>
          <w:tcPr>
            <w:tcW w:w="8640" w:type="dxa"/>
          </w:tcPr>
          <w:p w14:paraId="62FBB41E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D60556E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2D8F7D36" w14:textId="77777777" w:rsidTr="00CC0294">
        <w:trPr>
          <w:jc w:val="center"/>
        </w:trPr>
        <w:tc>
          <w:tcPr>
            <w:tcW w:w="8640" w:type="dxa"/>
          </w:tcPr>
          <w:p w14:paraId="53BA4FAD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Datum van indiening</w:t>
            </w:r>
          </w:p>
        </w:tc>
      </w:tr>
      <w:tr w:rsidR="00432B93" w:rsidRPr="00DC1E17" w14:paraId="018F78ED" w14:textId="77777777" w:rsidTr="00CC0294">
        <w:trPr>
          <w:jc w:val="center"/>
        </w:trPr>
        <w:tc>
          <w:tcPr>
            <w:tcW w:w="8640" w:type="dxa"/>
          </w:tcPr>
          <w:p w14:paraId="74C34087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781ED591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18F33116" w14:textId="77777777" w:rsidTr="00CC0294">
        <w:trPr>
          <w:jc w:val="center"/>
        </w:trPr>
        <w:tc>
          <w:tcPr>
            <w:tcW w:w="8640" w:type="dxa"/>
          </w:tcPr>
          <w:p w14:paraId="51F401BB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Handtekening</w:t>
            </w:r>
          </w:p>
        </w:tc>
      </w:tr>
      <w:tr w:rsidR="00432B93" w:rsidRPr="00DC1E17" w14:paraId="037EEB65" w14:textId="77777777" w:rsidTr="00CC0294">
        <w:trPr>
          <w:jc w:val="center"/>
        </w:trPr>
        <w:tc>
          <w:tcPr>
            <w:tcW w:w="8640" w:type="dxa"/>
          </w:tcPr>
          <w:p w14:paraId="44AEDDC7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7193BD6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5E1958C8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Voor akkoord samenwerkingsverband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172DBF7D" w14:textId="77777777" w:rsidTr="00CC0294">
        <w:trPr>
          <w:jc w:val="center"/>
        </w:trPr>
        <w:tc>
          <w:tcPr>
            <w:tcW w:w="8640" w:type="dxa"/>
          </w:tcPr>
          <w:p w14:paraId="0D6FDAE8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Datum van akkoord</w:t>
            </w:r>
          </w:p>
        </w:tc>
      </w:tr>
      <w:tr w:rsidR="00432B93" w:rsidRPr="00DC1E17" w14:paraId="1C85047D" w14:textId="77777777" w:rsidTr="00CC0294">
        <w:trPr>
          <w:jc w:val="center"/>
        </w:trPr>
        <w:tc>
          <w:tcPr>
            <w:tcW w:w="8640" w:type="dxa"/>
          </w:tcPr>
          <w:p w14:paraId="5117E3A5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609F731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0300607A" w14:textId="77777777" w:rsidTr="00CC0294">
        <w:trPr>
          <w:jc w:val="center"/>
        </w:trPr>
        <w:tc>
          <w:tcPr>
            <w:tcW w:w="8640" w:type="dxa"/>
          </w:tcPr>
          <w:p w14:paraId="375CED17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en handtekening</w:t>
            </w:r>
          </w:p>
        </w:tc>
      </w:tr>
      <w:tr w:rsidR="00432B93" w:rsidRPr="00DC1E17" w14:paraId="52D3DC05" w14:textId="77777777" w:rsidTr="00CC0294">
        <w:trPr>
          <w:jc w:val="center"/>
        </w:trPr>
        <w:tc>
          <w:tcPr>
            <w:tcW w:w="8640" w:type="dxa"/>
          </w:tcPr>
          <w:p w14:paraId="4081E8FC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24AC9FCF" w14:textId="77777777" w:rsidR="00432B93" w:rsidRDefault="00432B93" w:rsidP="00432B93">
      <w:pPr>
        <w:pStyle w:val="Kop1"/>
        <w:numPr>
          <w:ilvl w:val="0"/>
          <w:numId w:val="0"/>
        </w:numPr>
        <w:rPr>
          <w:rFonts w:cstheme="majorHAnsi"/>
        </w:rPr>
      </w:pPr>
    </w:p>
    <w:p w14:paraId="6C475D84" w14:textId="77777777" w:rsidR="00462365" w:rsidRDefault="00462365" w:rsidP="00A81F89"/>
    <w:p w14:paraId="78BE6A88" w14:textId="77777777" w:rsidR="00FA403F" w:rsidRDefault="00FA403F" w:rsidP="00A81F89"/>
    <w:p w14:paraId="2E0C5B64" w14:textId="77777777" w:rsidR="00FA403F" w:rsidRDefault="00FA403F" w:rsidP="00A81F89"/>
    <w:p w14:paraId="3EA33927" w14:textId="77777777" w:rsidR="00FA403F" w:rsidRDefault="00FA403F" w:rsidP="00A81F89"/>
    <w:p w14:paraId="0B12E0FB" w14:textId="7ACE8127" w:rsidR="00432B93" w:rsidRDefault="00432B93" w:rsidP="00432B93">
      <w:pPr>
        <w:pStyle w:val="Kop1"/>
        <w:numPr>
          <w:ilvl w:val="0"/>
          <w:numId w:val="0"/>
        </w:numPr>
        <w:rPr>
          <w:rFonts w:cstheme="majorHAnsi"/>
        </w:rPr>
      </w:pPr>
      <w:r w:rsidRPr="00DC1E17">
        <w:rPr>
          <w:rFonts w:cstheme="majorHAnsi"/>
        </w:rPr>
        <w:t>Bijlage</w:t>
      </w:r>
      <w:r>
        <w:rPr>
          <w:rFonts w:cstheme="majorHAnsi"/>
        </w:rPr>
        <w:t>:</w:t>
      </w:r>
      <w:r w:rsidRPr="00DC1E17">
        <w:rPr>
          <w:rFonts w:cstheme="majorHAnsi"/>
        </w:rPr>
        <w:t xml:space="preserve"> Invulinstructie</w:t>
      </w:r>
      <w:r>
        <w:rPr>
          <w:rFonts w:cstheme="majorHAnsi"/>
        </w:rPr>
        <w:t xml:space="preserve"> aanvraagformulier impulsbudget</w:t>
      </w:r>
    </w:p>
    <w:p w14:paraId="6E4DB467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Projectgegevens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118B519" w14:textId="77777777" w:rsidTr="00CC0294">
        <w:trPr>
          <w:jc w:val="center"/>
        </w:trPr>
        <w:tc>
          <w:tcPr>
            <w:tcW w:w="8640" w:type="dxa"/>
          </w:tcPr>
          <w:p w14:paraId="360ECE9A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van het project</w:t>
            </w:r>
          </w:p>
        </w:tc>
      </w:tr>
      <w:tr w:rsidR="00432B93" w:rsidRPr="00DC1E17" w14:paraId="7CDF9844" w14:textId="77777777" w:rsidTr="00CC0294">
        <w:trPr>
          <w:jc w:val="center"/>
        </w:trPr>
        <w:tc>
          <w:tcPr>
            <w:tcW w:w="8640" w:type="dxa"/>
          </w:tcPr>
          <w:p w14:paraId="5BE8610A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896DBB">
              <w:rPr>
                <w:rFonts w:asciiTheme="majorHAnsi" w:hAnsiTheme="majorHAnsi" w:cstheme="majorHAnsi"/>
              </w:rPr>
              <w:t>Geef een korte, herkenbare projectnaam die duidelijk maakt wat er ontwikkeld of uitgevoerd wordt.</w:t>
            </w:r>
          </w:p>
        </w:tc>
      </w:tr>
    </w:tbl>
    <w:p w14:paraId="28E16E87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501F891" w14:textId="77777777" w:rsidTr="00CC0294">
        <w:trPr>
          <w:jc w:val="center"/>
        </w:trPr>
        <w:tc>
          <w:tcPr>
            <w:tcW w:w="8640" w:type="dxa"/>
          </w:tcPr>
          <w:p w14:paraId="6B59F467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Korte omschrijving </w:t>
            </w:r>
          </w:p>
        </w:tc>
      </w:tr>
      <w:tr w:rsidR="00432B93" w:rsidRPr="00DC1E17" w14:paraId="124A5BFB" w14:textId="77777777" w:rsidTr="00CC0294">
        <w:trPr>
          <w:jc w:val="center"/>
        </w:trPr>
        <w:tc>
          <w:tcPr>
            <w:tcW w:w="8640" w:type="dxa"/>
          </w:tcPr>
          <w:p w14:paraId="67A9DB45" w14:textId="77777777" w:rsidR="00432B93" w:rsidRDefault="00432B93" w:rsidP="00CC0294">
            <w:pPr>
              <w:rPr>
                <w:rFonts w:asciiTheme="majorHAnsi" w:hAnsiTheme="majorHAnsi" w:cstheme="majorHAnsi"/>
              </w:rPr>
            </w:pPr>
            <w:r w:rsidRPr="000944AF">
              <w:rPr>
                <w:rFonts w:asciiTheme="majorHAnsi" w:hAnsiTheme="majorHAnsi" w:cstheme="majorHAnsi"/>
              </w:rPr>
              <w:t>Beschrijf beknopt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A4DC4FF" w14:textId="77777777" w:rsidR="00432B93" w:rsidRPr="00F37934" w:rsidRDefault="00432B93" w:rsidP="00432B93">
            <w:pPr>
              <w:pStyle w:val="Lijstalinea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de kern van het project;</w:t>
            </w:r>
          </w:p>
          <w:p w14:paraId="148B7029" w14:textId="77777777" w:rsidR="00432B93" w:rsidRPr="00F37934" w:rsidRDefault="00432B93" w:rsidP="00432B93">
            <w:pPr>
              <w:pStyle w:val="Lijstalinea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aanleiding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445AA2BF" w14:textId="77777777" w:rsidR="00432B93" w:rsidRPr="00F37934" w:rsidRDefault="00432B93" w:rsidP="00432B93">
            <w:pPr>
              <w:pStyle w:val="Lijstalinea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doelgroep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indien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van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toepassing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642248A9" w14:textId="77777777" w:rsidR="00432B93" w:rsidRPr="00825CB2" w:rsidRDefault="00432B93" w:rsidP="00432B93">
            <w:pPr>
              <w:pStyle w:val="Lijstalinea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looptijd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van het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initiatief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9B764D4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1BA3FF25" w14:textId="77777777" w:rsidR="00432B93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Inhoudelijke onderbouwing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315ABFE5" w14:textId="77777777" w:rsidTr="00CC0294">
        <w:trPr>
          <w:jc w:val="center"/>
        </w:trPr>
        <w:tc>
          <w:tcPr>
            <w:tcW w:w="8640" w:type="dxa"/>
          </w:tcPr>
          <w:p w14:paraId="7D7FF804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Probleemanalyse</w:t>
            </w:r>
          </w:p>
        </w:tc>
      </w:tr>
      <w:tr w:rsidR="00432B93" w:rsidRPr="00DC1E17" w14:paraId="37D088E1" w14:textId="77777777" w:rsidTr="00CC0294">
        <w:trPr>
          <w:jc w:val="center"/>
        </w:trPr>
        <w:tc>
          <w:tcPr>
            <w:tcW w:w="8640" w:type="dxa"/>
          </w:tcPr>
          <w:p w14:paraId="01807336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Beschrijf wat de aanleiding is voor het starten van dit project en voor welke problemen dit een oplossing biedt. </w:t>
            </w:r>
          </w:p>
        </w:tc>
      </w:tr>
    </w:tbl>
    <w:p w14:paraId="561FE44C" w14:textId="77777777" w:rsidR="00432B93" w:rsidRPr="00320625" w:rsidRDefault="00432B93" w:rsidP="00432B93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55381957" w14:textId="77777777" w:rsidTr="00CC0294">
        <w:trPr>
          <w:jc w:val="center"/>
        </w:trPr>
        <w:tc>
          <w:tcPr>
            <w:tcW w:w="8640" w:type="dxa"/>
          </w:tcPr>
          <w:p w14:paraId="208624A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Organisatie </w:t>
            </w:r>
          </w:p>
        </w:tc>
      </w:tr>
      <w:tr w:rsidR="00432B93" w:rsidRPr="00DC1E17" w14:paraId="1097542C" w14:textId="77777777" w:rsidTr="00CC0294">
        <w:trPr>
          <w:jc w:val="center"/>
        </w:trPr>
        <w:tc>
          <w:tcPr>
            <w:tcW w:w="8640" w:type="dxa"/>
          </w:tcPr>
          <w:p w14:paraId="64310B2D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Beschrijf hoe het project wordt vormgegeven. Denk aan:</w:t>
            </w:r>
          </w:p>
          <w:p w14:paraId="48869EC1" w14:textId="77777777" w:rsidR="00432B93" w:rsidRPr="00F37934" w:rsidRDefault="00432B93" w:rsidP="00432B93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wat er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concreet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gebeurt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F85310B" w14:textId="77777777" w:rsidR="00432B93" w:rsidRPr="00F37934" w:rsidRDefault="00432B93" w:rsidP="00432B93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wie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betrokken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zijn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3B77884" w14:textId="77777777" w:rsidR="00432B93" w:rsidRPr="00825CB2" w:rsidRDefault="00432B93" w:rsidP="00432B93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waar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het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plaatsvindt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</w:tr>
    </w:tbl>
    <w:p w14:paraId="1884C4E6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D873BEF" w14:textId="77777777" w:rsidTr="00CC0294">
        <w:trPr>
          <w:jc w:val="center"/>
        </w:trPr>
        <w:tc>
          <w:tcPr>
            <w:tcW w:w="8640" w:type="dxa"/>
          </w:tcPr>
          <w:p w14:paraId="388265C6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Doel(en) </w:t>
            </w:r>
          </w:p>
        </w:tc>
      </w:tr>
      <w:tr w:rsidR="00432B93" w:rsidRPr="00DC1E17" w14:paraId="27638915" w14:textId="77777777" w:rsidTr="00CC0294">
        <w:trPr>
          <w:jc w:val="center"/>
        </w:trPr>
        <w:tc>
          <w:tcPr>
            <w:tcW w:w="8640" w:type="dxa"/>
          </w:tcPr>
          <w:p w14:paraId="48134C51" w14:textId="77777777" w:rsidR="00432B93" w:rsidRPr="00825CB2" w:rsidRDefault="00432B93" w:rsidP="00CC0294">
            <w:pPr>
              <w:rPr>
                <w:rFonts w:asciiTheme="majorHAnsi" w:hAnsiTheme="majorHAnsi" w:cstheme="majorHAnsi"/>
              </w:rPr>
            </w:pPr>
            <w:r w:rsidRPr="00825CB2">
              <w:rPr>
                <w:rFonts w:asciiTheme="majorHAnsi" w:hAnsiTheme="majorHAnsi" w:cstheme="majorHAnsi"/>
              </w:rPr>
              <w:t xml:space="preserve">Formuleer concrete en meetbare doelen (SMART). </w:t>
            </w:r>
          </w:p>
        </w:tc>
      </w:tr>
    </w:tbl>
    <w:p w14:paraId="308EB350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2584AE22" w14:textId="77777777" w:rsidTr="00CC0294">
        <w:trPr>
          <w:jc w:val="center"/>
        </w:trPr>
        <w:tc>
          <w:tcPr>
            <w:tcW w:w="8640" w:type="dxa"/>
          </w:tcPr>
          <w:p w14:paraId="6D81BEE1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Koppeling met doelen inclusief onderwijs en ondersteuningsplan</w:t>
            </w:r>
          </w:p>
        </w:tc>
      </w:tr>
      <w:tr w:rsidR="00432B93" w:rsidRPr="00DC1E17" w14:paraId="0FCE77A5" w14:textId="77777777" w:rsidTr="00CC0294">
        <w:trPr>
          <w:jc w:val="center"/>
        </w:trPr>
        <w:tc>
          <w:tcPr>
            <w:tcW w:w="8640" w:type="dxa"/>
          </w:tcPr>
          <w:p w14:paraId="6E191382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Licht toe hoe het project:</w:t>
            </w:r>
          </w:p>
          <w:p w14:paraId="530E552A" w14:textId="77777777" w:rsidR="00432B93" w:rsidRPr="001D169F" w:rsidRDefault="00432B93" w:rsidP="00432B93">
            <w:pPr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1D169F">
              <w:rPr>
                <w:rFonts w:asciiTheme="majorHAnsi" w:hAnsiTheme="majorHAnsi" w:cstheme="majorHAnsi"/>
              </w:rPr>
              <w:t>past</w:t>
            </w:r>
            <w:proofErr w:type="gramEnd"/>
            <w:r w:rsidRPr="001D169F">
              <w:rPr>
                <w:rFonts w:asciiTheme="majorHAnsi" w:hAnsiTheme="majorHAnsi" w:cstheme="majorHAnsi"/>
              </w:rPr>
              <w:t xml:space="preserve"> binnen de route naar inclusief onderwijs;</w:t>
            </w:r>
          </w:p>
          <w:p w14:paraId="67E61EAC" w14:textId="77777777" w:rsidR="00432B93" w:rsidRPr="001D169F" w:rsidRDefault="00432B93" w:rsidP="00432B93">
            <w:pPr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1D169F">
              <w:rPr>
                <w:rFonts w:asciiTheme="majorHAnsi" w:hAnsiTheme="majorHAnsi" w:cstheme="majorHAnsi"/>
              </w:rPr>
              <w:t>bijdraagt</w:t>
            </w:r>
            <w:proofErr w:type="gramEnd"/>
            <w:r w:rsidRPr="001D169F">
              <w:rPr>
                <w:rFonts w:asciiTheme="majorHAnsi" w:hAnsiTheme="majorHAnsi" w:cstheme="majorHAnsi"/>
              </w:rPr>
              <w:t xml:space="preserve"> aan het vervagen van grenzen tussen VO en VSO;</w:t>
            </w:r>
          </w:p>
          <w:p w14:paraId="02339457" w14:textId="77777777" w:rsidR="00432B93" w:rsidRPr="00825CB2" w:rsidRDefault="00432B93" w:rsidP="00432B93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gramStart"/>
            <w:r w:rsidRPr="00F37934">
              <w:rPr>
                <w:rFonts w:asciiTheme="majorHAnsi" w:hAnsiTheme="majorHAnsi" w:cstheme="majorHAnsi"/>
                <w:sz w:val="20"/>
                <w:szCs w:val="20"/>
                <w:lang w:val="nl-NL"/>
              </w:rPr>
              <w:t>aansluit</w:t>
            </w:r>
            <w:proofErr w:type="gramEnd"/>
            <w:r w:rsidRPr="00F37934">
              <w:rPr>
                <w:rFonts w:asciiTheme="majorHAnsi" w:hAnsiTheme="majorHAnsi" w:cstheme="majorHAnsi"/>
                <w:sz w:val="20"/>
                <w:szCs w:val="20"/>
                <w:lang w:val="nl-NL"/>
              </w:rPr>
              <w:t xml:space="preserve"> op regionale doelen zoals preventie, intensieve ondersteuning, netwerkverantwoordelijkheid.</w:t>
            </w:r>
          </w:p>
        </w:tc>
      </w:tr>
    </w:tbl>
    <w:p w14:paraId="7ED0A498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3E4027E9" w14:textId="77777777" w:rsidTr="00CC0294">
        <w:trPr>
          <w:jc w:val="center"/>
        </w:trPr>
        <w:tc>
          <w:tcPr>
            <w:tcW w:w="8640" w:type="dxa"/>
          </w:tcPr>
          <w:p w14:paraId="25476025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Verwacht effect</w:t>
            </w:r>
            <w:r>
              <w:rPr>
                <w:rFonts w:asciiTheme="majorHAnsi" w:hAnsiTheme="majorHAnsi" w:cstheme="majorHAnsi"/>
                <w:b/>
              </w:rPr>
              <w:t xml:space="preserve">, </w:t>
            </w:r>
            <w:r w:rsidRPr="00DC1E17">
              <w:rPr>
                <w:rFonts w:asciiTheme="majorHAnsi" w:hAnsiTheme="majorHAnsi" w:cstheme="majorHAnsi"/>
                <w:b/>
              </w:rPr>
              <w:t>resultaten</w:t>
            </w:r>
            <w:r>
              <w:rPr>
                <w:rFonts w:asciiTheme="majorHAnsi" w:hAnsiTheme="majorHAnsi" w:cstheme="majorHAnsi"/>
                <w:b/>
              </w:rPr>
              <w:t xml:space="preserve"> en risico’s</w:t>
            </w:r>
          </w:p>
        </w:tc>
      </w:tr>
      <w:tr w:rsidR="00432B93" w:rsidRPr="00DC1E17" w14:paraId="6656F543" w14:textId="77777777" w:rsidTr="00CC0294">
        <w:trPr>
          <w:jc w:val="center"/>
        </w:trPr>
        <w:tc>
          <w:tcPr>
            <w:tcW w:w="8640" w:type="dxa"/>
          </w:tcPr>
          <w:p w14:paraId="3E47DF86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8666AB">
              <w:rPr>
                <w:rFonts w:asciiTheme="majorHAnsi" w:hAnsiTheme="majorHAnsi" w:cstheme="majorHAnsi"/>
              </w:rPr>
              <w:t>Maak concreet wat het oplevert (bijv. product, werkwijze, interventie) en wanneer het succesvol is afgerond.</w:t>
            </w:r>
            <w:r>
              <w:rPr>
                <w:rFonts w:asciiTheme="majorHAnsi" w:hAnsiTheme="majorHAnsi" w:cstheme="majorHAnsi"/>
              </w:rPr>
              <w:t xml:space="preserve"> Beschrijf eveneens de risico’s (drempels, weerstand en nadelige effecten).</w:t>
            </w:r>
          </w:p>
        </w:tc>
      </w:tr>
    </w:tbl>
    <w:p w14:paraId="310C0686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35630DD5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Samenwerking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5F060FBA" w14:textId="77777777" w:rsidTr="00CC0294">
        <w:trPr>
          <w:jc w:val="center"/>
        </w:trPr>
        <w:tc>
          <w:tcPr>
            <w:tcW w:w="8640" w:type="dxa"/>
          </w:tcPr>
          <w:p w14:paraId="34168556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Samenwerking VO–VSO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432B93" w:rsidRPr="00DC1E17" w14:paraId="4EB335F5" w14:textId="77777777" w:rsidTr="00CC0294">
        <w:trPr>
          <w:jc w:val="center"/>
        </w:trPr>
        <w:tc>
          <w:tcPr>
            <w:tcW w:w="8640" w:type="dxa"/>
          </w:tcPr>
          <w:p w14:paraId="06964A76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1423CB">
              <w:rPr>
                <w:rFonts w:asciiTheme="majorHAnsi" w:hAnsiTheme="majorHAnsi" w:cstheme="majorHAnsi"/>
              </w:rPr>
              <w:lastRenderedPageBreak/>
              <w:t>Geef aan met wie wordt samengewerkt, wat ieders rol is en wat de meerwaarde is voor het resultaat.</w:t>
            </w:r>
          </w:p>
        </w:tc>
      </w:tr>
    </w:tbl>
    <w:p w14:paraId="4C29CE79" w14:textId="77777777" w:rsidR="00432B93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432B93" w:rsidRPr="00DC1E17" w14:paraId="685E2A63" w14:textId="77777777" w:rsidTr="00CC0294">
        <w:trPr>
          <w:jc w:val="center"/>
        </w:trPr>
        <w:tc>
          <w:tcPr>
            <w:tcW w:w="8630" w:type="dxa"/>
          </w:tcPr>
          <w:p w14:paraId="7AE2C2F5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Netwerkpartners </w:t>
            </w:r>
          </w:p>
        </w:tc>
      </w:tr>
      <w:tr w:rsidR="00432B93" w:rsidRPr="00DC1E17" w14:paraId="5EA0AC6F" w14:textId="77777777" w:rsidTr="00CC0294">
        <w:trPr>
          <w:jc w:val="center"/>
        </w:trPr>
        <w:tc>
          <w:tcPr>
            <w:tcW w:w="8630" w:type="dxa"/>
          </w:tcPr>
          <w:p w14:paraId="7F8CFBB1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1423CB">
              <w:rPr>
                <w:rFonts w:asciiTheme="majorHAnsi" w:hAnsiTheme="majorHAnsi" w:cstheme="majorHAnsi"/>
              </w:rPr>
              <w:t xml:space="preserve">Geef </w:t>
            </w:r>
            <w:r>
              <w:rPr>
                <w:rFonts w:asciiTheme="majorHAnsi" w:hAnsiTheme="majorHAnsi" w:cstheme="majorHAnsi"/>
              </w:rPr>
              <w:t xml:space="preserve">(indien van </w:t>
            </w:r>
            <w:proofErr w:type="gramStart"/>
            <w:r>
              <w:rPr>
                <w:rFonts w:asciiTheme="majorHAnsi" w:hAnsiTheme="majorHAnsi" w:cstheme="majorHAnsi"/>
              </w:rPr>
              <w:t>toepassing)</w:t>
            </w:r>
            <w:r w:rsidRPr="001423CB">
              <w:rPr>
                <w:rFonts w:asciiTheme="majorHAnsi" w:hAnsiTheme="majorHAnsi" w:cstheme="majorHAnsi"/>
              </w:rPr>
              <w:t>aan</w:t>
            </w:r>
            <w:proofErr w:type="gramEnd"/>
            <w:r w:rsidRPr="001423CB">
              <w:rPr>
                <w:rFonts w:asciiTheme="majorHAnsi" w:hAnsiTheme="majorHAnsi" w:cstheme="majorHAnsi"/>
              </w:rPr>
              <w:t xml:space="preserve"> met wie wordt samengewerkt, wat ieders rol is en wat de meerwaarde is voor het resultaat.</w:t>
            </w:r>
          </w:p>
        </w:tc>
      </w:tr>
    </w:tbl>
    <w:p w14:paraId="55041755" w14:textId="77777777" w:rsidR="00432B93" w:rsidRDefault="00432B93" w:rsidP="00432B93">
      <w:pPr>
        <w:rPr>
          <w:rFonts w:asciiTheme="majorHAnsi" w:hAnsiTheme="majorHAnsi" w:cstheme="majorHAnsi"/>
        </w:rPr>
      </w:pPr>
    </w:p>
    <w:p w14:paraId="18FFFF22" w14:textId="77777777" w:rsidR="00432B93" w:rsidRDefault="00432B93" w:rsidP="00432B93">
      <w:pPr>
        <w:pStyle w:val="Kop2"/>
        <w:rPr>
          <w:rFonts w:cstheme="majorHAnsi"/>
        </w:rPr>
      </w:pPr>
      <w:r>
        <w:rPr>
          <w:rFonts w:cstheme="majorHAnsi"/>
        </w:rPr>
        <w:t>Kennisdeling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77C238C5" w14:textId="77777777" w:rsidTr="00CC0294">
        <w:trPr>
          <w:jc w:val="center"/>
        </w:trPr>
        <w:tc>
          <w:tcPr>
            <w:tcW w:w="8640" w:type="dxa"/>
          </w:tcPr>
          <w:p w14:paraId="2FEB7A5E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de school</w:t>
            </w:r>
          </w:p>
        </w:tc>
      </w:tr>
      <w:tr w:rsidR="00432B93" w:rsidRPr="00DC1E17" w14:paraId="7900450A" w14:textId="77777777" w:rsidTr="00CC0294">
        <w:trPr>
          <w:jc w:val="center"/>
        </w:trPr>
        <w:tc>
          <w:tcPr>
            <w:tcW w:w="8640" w:type="dxa"/>
          </w:tcPr>
          <w:p w14:paraId="7108C87D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8B58F4">
              <w:rPr>
                <w:rFonts w:asciiTheme="majorHAnsi" w:hAnsiTheme="majorHAnsi" w:cstheme="majorHAnsi"/>
              </w:rPr>
              <w:t>Beschrijf hoe kennis en opbrengsten gedeeld worden binnen de school (bijv. teamoverleg, scholing, intervisie).</w:t>
            </w:r>
          </w:p>
        </w:tc>
      </w:tr>
    </w:tbl>
    <w:p w14:paraId="1A65848D" w14:textId="77777777" w:rsidR="00432B93" w:rsidRPr="00D54F04" w:rsidRDefault="00432B93" w:rsidP="00432B93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432B93" w:rsidRPr="00DC1E17" w14:paraId="24124CB4" w14:textId="77777777" w:rsidTr="00CC0294">
        <w:trPr>
          <w:jc w:val="center"/>
        </w:trPr>
        <w:tc>
          <w:tcPr>
            <w:tcW w:w="8630" w:type="dxa"/>
          </w:tcPr>
          <w:p w14:paraId="439AC8B3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het SWV</w:t>
            </w:r>
          </w:p>
        </w:tc>
      </w:tr>
      <w:tr w:rsidR="00432B93" w:rsidRPr="00DC1E17" w14:paraId="6487FF18" w14:textId="77777777" w:rsidTr="00CC0294">
        <w:trPr>
          <w:jc w:val="center"/>
        </w:trPr>
        <w:tc>
          <w:tcPr>
            <w:tcW w:w="8630" w:type="dxa"/>
          </w:tcPr>
          <w:p w14:paraId="6D15486A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765D8D">
              <w:rPr>
                <w:rFonts w:asciiTheme="majorHAnsi" w:hAnsiTheme="majorHAnsi" w:cstheme="majorHAnsi"/>
              </w:rPr>
              <w:t xml:space="preserve">Beschrijf hoe resultaten en ervaringen gedeeld </w:t>
            </w:r>
            <w:r>
              <w:rPr>
                <w:rFonts w:asciiTheme="majorHAnsi" w:hAnsiTheme="majorHAnsi" w:cstheme="majorHAnsi"/>
              </w:rPr>
              <w:t xml:space="preserve">en bestendigd </w:t>
            </w:r>
            <w:r w:rsidRPr="00765D8D">
              <w:rPr>
                <w:rFonts w:asciiTheme="majorHAnsi" w:hAnsiTheme="majorHAnsi" w:cstheme="majorHAnsi"/>
              </w:rPr>
              <w:t>worden met andere scholen binnen het SWV.</w:t>
            </w:r>
          </w:p>
        </w:tc>
      </w:tr>
    </w:tbl>
    <w:p w14:paraId="50522DD5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7BB536B7" w14:textId="77777777" w:rsidR="00432B93" w:rsidRPr="00685BB6" w:rsidRDefault="00432B93" w:rsidP="00432B93">
      <w:pPr>
        <w:pStyle w:val="Kop2"/>
        <w:rPr>
          <w:rFonts w:cstheme="majorHAnsi"/>
        </w:rPr>
      </w:pPr>
      <w:r>
        <w:rPr>
          <w:rFonts w:cstheme="majorHAnsi"/>
        </w:rPr>
        <w:t>Evaluatie</w:t>
      </w:r>
      <w:r w:rsidRPr="00DC1E17">
        <w:rPr>
          <w:rFonts w:cstheme="majorHAnsi"/>
        </w:rPr>
        <w:t xml:space="preserve"> &amp; </w:t>
      </w:r>
      <w:r>
        <w:rPr>
          <w:rFonts w:cstheme="majorHAnsi"/>
        </w:rPr>
        <w:t>v</w:t>
      </w:r>
      <w:r w:rsidRPr="00DC1E17">
        <w:rPr>
          <w:rFonts w:cstheme="majorHAnsi"/>
        </w:rPr>
        <w:t>erantwoording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2E11E12A" w14:textId="77777777" w:rsidTr="00CC0294">
        <w:trPr>
          <w:jc w:val="center"/>
        </w:trPr>
        <w:tc>
          <w:tcPr>
            <w:tcW w:w="8640" w:type="dxa"/>
          </w:tcPr>
          <w:p w14:paraId="720111B9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Evaluatie</w:t>
            </w:r>
          </w:p>
        </w:tc>
      </w:tr>
      <w:tr w:rsidR="00432B93" w:rsidRPr="00DC1E17" w14:paraId="0716E5D8" w14:textId="77777777" w:rsidTr="00CC0294">
        <w:trPr>
          <w:jc w:val="center"/>
        </w:trPr>
        <w:tc>
          <w:tcPr>
            <w:tcW w:w="8640" w:type="dxa"/>
          </w:tcPr>
          <w:p w14:paraId="7EF7E4F1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640B80">
              <w:rPr>
                <w:rFonts w:asciiTheme="majorHAnsi" w:hAnsiTheme="majorHAnsi" w:cstheme="majorHAnsi"/>
              </w:rPr>
              <w:t>Geef aan hoe je beoordeelt of het doel is bereikt, welke signalen of opbrengsten je gebruikt en wanneer wordt geëvalueerd.</w:t>
            </w:r>
          </w:p>
        </w:tc>
      </w:tr>
    </w:tbl>
    <w:p w14:paraId="147C3F5A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282BEC22" w14:textId="77777777" w:rsidTr="00CC0294">
        <w:trPr>
          <w:jc w:val="center"/>
        </w:trPr>
        <w:tc>
          <w:tcPr>
            <w:tcW w:w="8640" w:type="dxa"/>
          </w:tcPr>
          <w:p w14:paraId="7D9715CA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Verantwoording naar het SWV</w:t>
            </w:r>
          </w:p>
        </w:tc>
      </w:tr>
      <w:tr w:rsidR="00432B93" w:rsidRPr="00DC1E17" w14:paraId="0F7AC452" w14:textId="77777777" w:rsidTr="00CC0294">
        <w:trPr>
          <w:jc w:val="center"/>
        </w:trPr>
        <w:tc>
          <w:tcPr>
            <w:tcW w:w="8640" w:type="dxa"/>
          </w:tcPr>
          <w:p w14:paraId="380E90AB" w14:textId="77777777" w:rsidR="00432B93" w:rsidRPr="00DC1E17" w:rsidRDefault="00432B93" w:rsidP="00CC0294">
            <w:pPr>
              <w:rPr>
                <w:rFonts w:asciiTheme="majorHAnsi" w:hAnsiTheme="majorHAnsi" w:cstheme="majorHAnsi"/>
                <w:bCs/>
              </w:rPr>
            </w:pPr>
            <w:r w:rsidRPr="00DC1E17">
              <w:rPr>
                <w:rFonts w:asciiTheme="majorHAnsi" w:hAnsiTheme="majorHAnsi" w:cstheme="majorHAnsi"/>
                <w:bCs/>
              </w:rPr>
              <w:t>Beschrijf:</w:t>
            </w:r>
          </w:p>
          <w:p w14:paraId="21D0D26E" w14:textId="77777777" w:rsidR="00432B93" w:rsidRPr="00DC1E17" w:rsidRDefault="00432B93" w:rsidP="00432B93">
            <w:pPr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welke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informatie wordt aangeleverd;</w:t>
            </w:r>
          </w:p>
          <w:p w14:paraId="6325856C" w14:textId="77777777" w:rsidR="00432B93" w:rsidRPr="00DC1E17" w:rsidRDefault="00432B93" w:rsidP="00432B93">
            <w:pPr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financiële verantwoording wordt gedaan;</w:t>
            </w:r>
          </w:p>
          <w:p w14:paraId="317C7AAB" w14:textId="77777777" w:rsidR="00432B93" w:rsidRPr="00825CB2" w:rsidRDefault="00432B93" w:rsidP="00432B93">
            <w:pPr>
              <w:pStyle w:val="Lijstalinea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gramStart"/>
            <w:r w:rsidRPr="00825CB2">
              <w:rPr>
                <w:rFonts w:asciiTheme="majorHAnsi" w:hAnsiTheme="majorHAnsi" w:cstheme="majorHAnsi"/>
                <w:bCs/>
                <w:lang w:val="nl-NL"/>
              </w:rPr>
              <w:t>hoe</w:t>
            </w:r>
            <w:proofErr w:type="gramEnd"/>
            <w:r w:rsidRPr="00825CB2">
              <w:rPr>
                <w:rFonts w:asciiTheme="majorHAnsi" w:hAnsiTheme="majorHAnsi" w:cstheme="majorHAnsi"/>
                <w:bCs/>
                <w:lang w:val="nl-NL"/>
              </w:rPr>
              <w:t xml:space="preserve"> resultaten gedeeld worden binnen het SWV-netwerk.</w:t>
            </w:r>
          </w:p>
        </w:tc>
      </w:tr>
    </w:tbl>
    <w:p w14:paraId="73CA3B3A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p w14:paraId="304F1E2D" w14:textId="77777777" w:rsidR="00432B93" w:rsidRPr="00DC1E17" w:rsidRDefault="00432B93" w:rsidP="00432B93">
      <w:pPr>
        <w:pStyle w:val="Kop2"/>
        <w:rPr>
          <w:rFonts w:cstheme="majorHAnsi"/>
        </w:rPr>
      </w:pPr>
      <w:r w:rsidRPr="00DC1E17">
        <w:rPr>
          <w:rFonts w:cstheme="majorHAnsi"/>
        </w:rPr>
        <w:t>Financiën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1151DCC5" w14:textId="77777777" w:rsidTr="00CC0294">
        <w:trPr>
          <w:jc w:val="center"/>
        </w:trPr>
        <w:tc>
          <w:tcPr>
            <w:tcW w:w="8640" w:type="dxa"/>
          </w:tcPr>
          <w:p w14:paraId="664572CC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Projectbegroting </w:t>
            </w:r>
          </w:p>
        </w:tc>
      </w:tr>
      <w:tr w:rsidR="00432B93" w:rsidRPr="00DC1E17" w14:paraId="6C5E93B7" w14:textId="77777777" w:rsidTr="00CC0294">
        <w:trPr>
          <w:jc w:val="center"/>
        </w:trPr>
        <w:tc>
          <w:tcPr>
            <w:tcW w:w="8640" w:type="dxa"/>
          </w:tcPr>
          <w:p w14:paraId="0C8F312F" w14:textId="77777777" w:rsidR="00432B93" w:rsidRPr="00F71AB4" w:rsidRDefault="00432B93" w:rsidP="00CC0294">
            <w:pPr>
              <w:rPr>
                <w:rFonts w:asciiTheme="majorHAnsi" w:hAnsiTheme="majorHAnsi" w:cstheme="majorHAnsi"/>
              </w:rPr>
            </w:pPr>
            <w:r w:rsidRPr="00825CB2">
              <w:rPr>
                <w:rFonts w:asciiTheme="majorHAnsi" w:hAnsiTheme="majorHAnsi" w:cstheme="majorHAnsi"/>
              </w:rPr>
              <w:t>Geef een overzicht van de kosten (personeel, materialen, externe inzet, etc.).</w:t>
            </w:r>
          </w:p>
        </w:tc>
      </w:tr>
    </w:tbl>
    <w:p w14:paraId="0355C3CD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59C42353" w14:textId="77777777" w:rsidTr="00CC0294">
        <w:trPr>
          <w:jc w:val="center"/>
        </w:trPr>
        <w:tc>
          <w:tcPr>
            <w:tcW w:w="8640" w:type="dxa"/>
          </w:tcPr>
          <w:p w14:paraId="0C454DBE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Aangevraagd budget bij het SWV</w:t>
            </w:r>
          </w:p>
        </w:tc>
      </w:tr>
      <w:tr w:rsidR="00432B93" w:rsidRPr="00DC1E17" w14:paraId="1D0B7F8C" w14:textId="77777777" w:rsidTr="00CC0294">
        <w:trPr>
          <w:jc w:val="center"/>
        </w:trPr>
        <w:tc>
          <w:tcPr>
            <w:tcW w:w="8640" w:type="dxa"/>
          </w:tcPr>
          <w:p w14:paraId="548C14EC" w14:textId="77777777" w:rsidR="00432B93" w:rsidRPr="00F71AB4" w:rsidRDefault="00432B93" w:rsidP="00CC0294">
            <w:pPr>
              <w:rPr>
                <w:rFonts w:asciiTheme="majorHAnsi" w:hAnsiTheme="majorHAnsi" w:cstheme="majorHAnsi"/>
              </w:rPr>
            </w:pPr>
            <w:r w:rsidRPr="00825CB2">
              <w:rPr>
                <w:rFonts w:asciiTheme="majorHAnsi" w:hAnsiTheme="majorHAnsi" w:cstheme="majorHAnsi"/>
              </w:rPr>
              <w:t>Specificeer het bedrag vanuit het SWV (max. €25.000) en licht kort toe waarom dit nodig is.</w:t>
            </w:r>
          </w:p>
        </w:tc>
      </w:tr>
    </w:tbl>
    <w:p w14:paraId="5D28E138" w14:textId="77777777" w:rsidR="00432B93" w:rsidRPr="00DC1E17" w:rsidRDefault="00432B93" w:rsidP="00432B93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32B93" w:rsidRPr="00DC1E17" w14:paraId="4CE71838" w14:textId="77777777" w:rsidTr="00CC0294">
        <w:trPr>
          <w:jc w:val="center"/>
        </w:trPr>
        <w:tc>
          <w:tcPr>
            <w:tcW w:w="8640" w:type="dxa"/>
          </w:tcPr>
          <w:p w14:paraId="04550680" w14:textId="77777777" w:rsidR="00432B93" w:rsidRPr="00DC1E17" w:rsidRDefault="00432B93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Overige financiering </w:t>
            </w:r>
          </w:p>
        </w:tc>
      </w:tr>
      <w:tr w:rsidR="00432B93" w:rsidRPr="00DC1E17" w14:paraId="7DD32A22" w14:textId="77777777" w:rsidTr="00CC0294">
        <w:trPr>
          <w:jc w:val="center"/>
        </w:trPr>
        <w:tc>
          <w:tcPr>
            <w:tcW w:w="8640" w:type="dxa"/>
          </w:tcPr>
          <w:p w14:paraId="5898ED44" w14:textId="77777777" w:rsidR="00432B93" w:rsidRPr="00F71AB4" w:rsidRDefault="00432B93" w:rsidP="00CC0294">
            <w:pPr>
              <w:rPr>
                <w:rFonts w:asciiTheme="majorHAnsi" w:hAnsiTheme="majorHAnsi" w:cstheme="majorHAnsi"/>
              </w:rPr>
            </w:pPr>
            <w:r w:rsidRPr="00825CB2">
              <w:rPr>
                <w:rFonts w:asciiTheme="majorHAnsi" w:hAnsiTheme="majorHAnsi" w:cstheme="majorHAnsi"/>
              </w:rPr>
              <w:t>Geef aan of er andere bijdragen zijn (school, bestuur, gemeente of partners).</w:t>
            </w:r>
          </w:p>
        </w:tc>
      </w:tr>
    </w:tbl>
    <w:p w14:paraId="290451CA" w14:textId="77777777" w:rsidR="00432B93" w:rsidRPr="00A53902" w:rsidRDefault="00432B93" w:rsidP="00432B93">
      <w:pPr>
        <w:rPr>
          <w:b/>
          <w:bCs/>
        </w:rPr>
      </w:pPr>
    </w:p>
    <w:p w14:paraId="74768FA1" w14:textId="77777777" w:rsidR="00FA403F" w:rsidRDefault="00FA403F" w:rsidP="00A81F89"/>
    <w:p w14:paraId="76C5CF4A" w14:textId="77777777" w:rsidR="00FA403F" w:rsidRPr="00FE0CCD" w:rsidRDefault="00FA403F" w:rsidP="00A81F89"/>
    <w:sectPr w:rsidR="00FA403F" w:rsidRPr="00FE0CCD" w:rsidSect="002F723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778" w:right="1134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CD99" w14:textId="77777777" w:rsidR="00711108" w:rsidRDefault="00711108" w:rsidP="00B4731D">
      <w:pPr>
        <w:spacing w:line="240" w:lineRule="auto"/>
      </w:pPr>
      <w:r>
        <w:separator/>
      </w:r>
    </w:p>
  </w:endnote>
  <w:endnote w:type="continuationSeparator" w:id="0">
    <w:p w14:paraId="29D31989" w14:textId="77777777" w:rsidR="00711108" w:rsidRDefault="00711108" w:rsidP="00B4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an"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D587" w14:textId="3BBB9A98" w:rsidR="002763B3" w:rsidRDefault="00CD6147">
    <w:pPr>
      <w:pStyle w:val="Voet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F5F653C" wp14:editId="65CA02E5">
          <wp:simplePos x="0" y="0"/>
          <wp:positionH relativeFrom="page">
            <wp:posOffset>5941060</wp:posOffset>
          </wp:positionH>
          <wp:positionV relativeFrom="page">
            <wp:posOffset>7200900</wp:posOffset>
          </wp:positionV>
          <wp:extent cx="1612800" cy="3240000"/>
          <wp:effectExtent l="0" t="0" r="635" b="0"/>
          <wp:wrapNone/>
          <wp:docPr id="1134804407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00044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2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93">
      <w:t>Versie juni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5572" w14:textId="77777777" w:rsidR="00262CF7" w:rsidRDefault="00CD6147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4711AB" wp14:editId="5D69878F">
          <wp:simplePos x="0" y="0"/>
          <wp:positionH relativeFrom="page">
            <wp:posOffset>5941060</wp:posOffset>
          </wp:positionH>
          <wp:positionV relativeFrom="page">
            <wp:posOffset>7200900</wp:posOffset>
          </wp:positionV>
          <wp:extent cx="1612800" cy="3240000"/>
          <wp:effectExtent l="0" t="0" r="635" b="0"/>
          <wp:wrapNone/>
          <wp:docPr id="279900044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00044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2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A167" w14:textId="77777777" w:rsidR="00711108" w:rsidRDefault="00711108" w:rsidP="00A81F89">
      <w:pPr>
        <w:pStyle w:val="Voetnootlijn"/>
      </w:pPr>
      <w:r>
        <w:t>––––––––––––</w:t>
      </w:r>
    </w:p>
  </w:footnote>
  <w:footnote w:type="continuationSeparator" w:id="0">
    <w:p w14:paraId="502F495B" w14:textId="77777777" w:rsidR="00711108" w:rsidRPr="00A81F89" w:rsidRDefault="00711108" w:rsidP="00A81F89">
      <w:pPr>
        <w:pStyle w:val="Voetnootlijn"/>
      </w:pPr>
      <w:r>
        <w:t>––––––––––––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513A" w14:textId="77777777" w:rsidR="00FA403F" w:rsidRDefault="00FA403F">
    <w:pPr>
      <w:pStyle w:val="Koptekst"/>
      <w:rPr>
        <w:noProof/>
      </w:rPr>
    </w:pPr>
  </w:p>
  <w:p w14:paraId="0D522ED7" w14:textId="77777777" w:rsidR="00FA403F" w:rsidRDefault="00FA403F">
    <w:pPr>
      <w:pStyle w:val="Koptekst"/>
      <w:rPr>
        <w:noProof/>
      </w:rPr>
    </w:pPr>
  </w:p>
  <w:p w14:paraId="2852BB54" w14:textId="24DBAF98" w:rsidR="00262CF7" w:rsidRDefault="00D473EE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A66AD8D" wp14:editId="1AEC2A9F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652400" cy="1080000"/>
          <wp:effectExtent l="0" t="0" r="0" b="0"/>
          <wp:wrapNone/>
          <wp:docPr id="1792687042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87042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83F9" w14:textId="3E290871" w:rsidR="00262CF7" w:rsidRDefault="00CD614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00440" wp14:editId="4735A8A6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652400" cy="1080000"/>
          <wp:effectExtent l="0" t="0" r="0" b="0"/>
          <wp:wrapNone/>
          <wp:docPr id="154835852" name="Afbeelding 1" descr="Logo Rivierland voortgezet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5852" name="Afbeelding 1" descr="Logo Rivierland voortgezet onderwij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527E60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E1E054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asciiTheme="minorHAns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Symbol" w:hAnsi="Symbol" w:hint="default"/>
      </w:rPr>
    </w:lvl>
  </w:abstractNum>
  <w:abstractNum w:abstractNumId="11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01F2CF6"/>
    <w:multiLevelType w:val="multilevel"/>
    <w:tmpl w:val="94064788"/>
    <w:numStyleLink w:val="HuidigelijstOpsommingennummering"/>
  </w:abstractNum>
  <w:abstractNum w:abstractNumId="13" w15:restartNumberingAfterBreak="0">
    <w:nsid w:val="11F10E9E"/>
    <w:multiLevelType w:val="multilevel"/>
    <w:tmpl w:val="C3A04FE8"/>
    <w:styleLink w:val="Huidigelijst1"/>
    <w:lvl w:ilvl="0">
      <w:start w:val="1"/>
      <w:numFmt w:val="decimal"/>
      <w:lvlText w:val="%1."/>
      <w:lvlJc w:val="left"/>
      <w:pPr>
        <w:ind w:left="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7506F"/>
    <w:multiLevelType w:val="multilevel"/>
    <w:tmpl w:val="FD1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5B1659"/>
    <w:multiLevelType w:val="multilevel"/>
    <w:tmpl w:val="55840CF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5A14602"/>
    <w:multiLevelType w:val="multilevel"/>
    <w:tmpl w:val="3BC4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D10D7"/>
    <w:multiLevelType w:val="multilevel"/>
    <w:tmpl w:val="7E3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D1AD0"/>
    <w:multiLevelType w:val="multilevel"/>
    <w:tmpl w:val="94064788"/>
    <w:numStyleLink w:val="HuidigelijstOpsommingennummering"/>
  </w:abstractNum>
  <w:abstractNum w:abstractNumId="19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115DB"/>
    <w:multiLevelType w:val="multilevel"/>
    <w:tmpl w:val="94064788"/>
    <w:numStyleLink w:val="HuidigelijstOpsommingennummering"/>
  </w:abstractNum>
  <w:abstractNum w:abstractNumId="21" w15:restartNumberingAfterBreak="0">
    <w:nsid w:val="4E6A6D8C"/>
    <w:multiLevelType w:val="multilevel"/>
    <w:tmpl w:val="94064788"/>
    <w:styleLink w:val="HuidigelijstOpsommingennummeri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ascii="Arialman" w:hAnsi="Arial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color w:val="auto"/>
      </w:rPr>
    </w:lvl>
  </w:abstractNum>
  <w:abstractNum w:abstractNumId="22" w15:restartNumberingAfterBreak="0">
    <w:nsid w:val="561476D5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3D01"/>
    <w:multiLevelType w:val="multilevel"/>
    <w:tmpl w:val="94064788"/>
    <w:numStyleLink w:val="HuidigelijstOpsommingennummering"/>
  </w:abstractNum>
  <w:abstractNum w:abstractNumId="25" w15:restartNumberingAfterBreak="0">
    <w:nsid w:val="60195975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AC2703"/>
    <w:multiLevelType w:val="hybridMultilevel"/>
    <w:tmpl w:val="C3A04FE8"/>
    <w:lvl w:ilvl="0" w:tplc="1EE6BA8E">
      <w:start w:val="1"/>
      <w:numFmt w:val="decimal"/>
      <w:pStyle w:val="Kop1"/>
      <w:lvlText w:val="%1."/>
      <w:lvlJc w:val="left"/>
      <w:pPr>
        <w:ind w:left="0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B238F"/>
    <w:multiLevelType w:val="hybridMultilevel"/>
    <w:tmpl w:val="BC849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70708"/>
    <w:multiLevelType w:val="multilevel"/>
    <w:tmpl w:val="55840CF6"/>
    <w:styleLink w:val="Huidigelij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708413632">
    <w:abstractNumId w:val="0"/>
  </w:num>
  <w:num w:numId="2" w16cid:durableId="1323654570">
    <w:abstractNumId w:val="1"/>
  </w:num>
  <w:num w:numId="3" w16cid:durableId="1473673192">
    <w:abstractNumId w:val="2"/>
  </w:num>
  <w:num w:numId="4" w16cid:durableId="1803116732">
    <w:abstractNumId w:val="3"/>
  </w:num>
  <w:num w:numId="5" w16cid:durableId="1793815870">
    <w:abstractNumId w:val="8"/>
  </w:num>
  <w:num w:numId="6" w16cid:durableId="2083603277">
    <w:abstractNumId w:val="4"/>
  </w:num>
  <w:num w:numId="7" w16cid:durableId="438109346">
    <w:abstractNumId w:val="5"/>
  </w:num>
  <w:num w:numId="8" w16cid:durableId="1733311464">
    <w:abstractNumId w:val="6"/>
  </w:num>
  <w:num w:numId="9" w16cid:durableId="2084524522">
    <w:abstractNumId w:val="7"/>
  </w:num>
  <w:num w:numId="10" w16cid:durableId="1270090798">
    <w:abstractNumId w:val="9"/>
  </w:num>
  <w:num w:numId="11" w16cid:durableId="420755501">
    <w:abstractNumId w:val="10"/>
  </w:num>
  <w:num w:numId="12" w16cid:durableId="185216951">
    <w:abstractNumId w:val="23"/>
  </w:num>
  <w:num w:numId="13" w16cid:durableId="2092501651">
    <w:abstractNumId w:val="11"/>
  </w:num>
  <w:num w:numId="14" w16cid:durableId="324357360">
    <w:abstractNumId w:val="19"/>
  </w:num>
  <w:num w:numId="15" w16cid:durableId="859004059">
    <w:abstractNumId w:val="21"/>
  </w:num>
  <w:num w:numId="16" w16cid:durableId="870267626">
    <w:abstractNumId w:val="22"/>
  </w:num>
  <w:num w:numId="17" w16cid:durableId="1613979449">
    <w:abstractNumId w:val="25"/>
  </w:num>
  <w:num w:numId="18" w16cid:durableId="1026637642">
    <w:abstractNumId w:val="20"/>
  </w:num>
  <w:num w:numId="19" w16cid:durableId="1672218318">
    <w:abstractNumId w:val="18"/>
  </w:num>
  <w:num w:numId="20" w16cid:durableId="1063483281">
    <w:abstractNumId w:val="15"/>
  </w:num>
  <w:num w:numId="21" w16cid:durableId="1053389621">
    <w:abstractNumId w:val="12"/>
  </w:num>
  <w:num w:numId="22" w16cid:durableId="2080975111">
    <w:abstractNumId w:val="28"/>
  </w:num>
  <w:num w:numId="23" w16cid:durableId="2028558724">
    <w:abstractNumId w:val="24"/>
  </w:num>
  <w:num w:numId="24" w16cid:durableId="688334108">
    <w:abstractNumId w:val="26"/>
  </w:num>
  <w:num w:numId="25" w16cid:durableId="114717085">
    <w:abstractNumId w:val="13"/>
  </w:num>
  <w:num w:numId="26" w16cid:durableId="939947538">
    <w:abstractNumId w:val="27"/>
  </w:num>
  <w:num w:numId="27" w16cid:durableId="1380780059">
    <w:abstractNumId w:val="17"/>
  </w:num>
  <w:num w:numId="28" w16cid:durableId="2039965830">
    <w:abstractNumId w:val="14"/>
  </w:num>
  <w:num w:numId="29" w16cid:durableId="56438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6F"/>
    <w:rsid w:val="00012B14"/>
    <w:rsid w:val="0001388F"/>
    <w:rsid w:val="000162CB"/>
    <w:rsid w:val="00021D7D"/>
    <w:rsid w:val="00024BAB"/>
    <w:rsid w:val="0003574B"/>
    <w:rsid w:val="00036B9B"/>
    <w:rsid w:val="00051057"/>
    <w:rsid w:val="000A552C"/>
    <w:rsid w:val="000C56AA"/>
    <w:rsid w:val="000D5436"/>
    <w:rsid w:val="000E5523"/>
    <w:rsid w:val="00112542"/>
    <w:rsid w:val="00147398"/>
    <w:rsid w:val="00160867"/>
    <w:rsid w:val="001652BE"/>
    <w:rsid w:val="00165BEE"/>
    <w:rsid w:val="00174B2F"/>
    <w:rsid w:val="00183560"/>
    <w:rsid w:val="001B4864"/>
    <w:rsid w:val="001C7049"/>
    <w:rsid w:val="001C7B57"/>
    <w:rsid w:val="001E2772"/>
    <w:rsid w:val="00216FBF"/>
    <w:rsid w:val="00236143"/>
    <w:rsid w:val="00256E33"/>
    <w:rsid w:val="00262CF7"/>
    <w:rsid w:val="002646D3"/>
    <w:rsid w:val="002763B3"/>
    <w:rsid w:val="00292972"/>
    <w:rsid w:val="00294FB2"/>
    <w:rsid w:val="002A4C4B"/>
    <w:rsid w:val="002C258F"/>
    <w:rsid w:val="002C264A"/>
    <w:rsid w:val="002F3B4F"/>
    <w:rsid w:val="002F723A"/>
    <w:rsid w:val="00324D33"/>
    <w:rsid w:val="003373F9"/>
    <w:rsid w:val="003611AC"/>
    <w:rsid w:val="003710AF"/>
    <w:rsid w:val="00384315"/>
    <w:rsid w:val="003C00E7"/>
    <w:rsid w:val="003C22E5"/>
    <w:rsid w:val="003F1758"/>
    <w:rsid w:val="00406CA7"/>
    <w:rsid w:val="004070F9"/>
    <w:rsid w:val="004246C2"/>
    <w:rsid w:val="00432B93"/>
    <w:rsid w:val="00434B86"/>
    <w:rsid w:val="00437D27"/>
    <w:rsid w:val="00440E91"/>
    <w:rsid w:val="00447590"/>
    <w:rsid w:val="00462365"/>
    <w:rsid w:val="00464BE2"/>
    <w:rsid w:val="00480076"/>
    <w:rsid w:val="004D100F"/>
    <w:rsid w:val="004F5EC0"/>
    <w:rsid w:val="00505688"/>
    <w:rsid w:val="00506410"/>
    <w:rsid w:val="00533066"/>
    <w:rsid w:val="00535046"/>
    <w:rsid w:val="005A37A7"/>
    <w:rsid w:val="005E7A6B"/>
    <w:rsid w:val="00647A70"/>
    <w:rsid w:val="00667703"/>
    <w:rsid w:val="00672060"/>
    <w:rsid w:val="00683291"/>
    <w:rsid w:val="006949FB"/>
    <w:rsid w:val="006A1686"/>
    <w:rsid w:val="006A33E1"/>
    <w:rsid w:val="006A3B50"/>
    <w:rsid w:val="006A6A6F"/>
    <w:rsid w:val="006B26C1"/>
    <w:rsid w:val="006E0B7B"/>
    <w:rsid w:val="006E3601"/>
    <w:rsid w:val="00711108"/>
    <w:rsid w:val="00777C7A"/>
    <w:rsid w:val="007B1824"/>
    <w:rsid w:val="007E32A3"/>
    <w:rsid w:val="007E6B87"/>
    <w:rsid w:val="0081027C"/>
    <w:rsid w:val="00810DF3"/>
    <w:rsid w:val="00812CC8"/>
    <w:rsid w:val="0081371C"/>
    <w:rsid w:val="00815E26"/>
    <w:rsid w:val="00850AC3"/>
    <w:rsid w:val="00865A99"/>
    <w:rsid w:val="00876677"/>
    <w:rsid w:val="00876EE0"/>
    <w:rsid w:val="00884614"/>
    <w:rsid w:val="008D7141"/>
    <w:rsid w:val="008F6F55"/>
    <w:rsid w:val="009256EC"/>
    <w:rsid w:val="009417F2"/>
    <w:rsid w:val="00963DFD"/>
    <w:rsid w:val="00963E19"/>
    <w:rsid w:val="009818E8"/>
    <w:rsid w:val="009B1309"/>
    <w:rsid w:val="009B2A7E"/>
    <w:rsid w:val="00A11E6A"/>
    <w:rsid w:val="00A37B9D"/>
    <w:rsid w:val="00A737E7"/>
    <w:rsid w:val="00A81F89"/>
    <w:rsid w:val="00AD2AF0"/>
    <w:rsid w:val="00AF1465"/>
    <w:rsid w:val="00B06B34"/>
    <w:rsid w:val="00B11127"/>
    <w:rsid w:val="00B4731D"/>
    <w:rsid w:val="00B92B47"/>
    <w:rsid w:val="00B96B47"/>
    <w:rsid w:val="00BA5A18"/>
    <w:rsid w:val="00BD107B"/>
    <w:rsid w:val="00BE403E"/>
    <w:rsid w:val="00C30F01"/>
    <w:rsid w:val="00C31894"/>
    <w:rsid w:val="00C31F0C"/>
    <w:rsid w:val="00C353F3"/>
    <w:rsid w:val="00C36555"/>
    <w:rsid w:val="00C438BF"/>
    <w:rsid w:val="00C60BA3"/>
    <w:rsid w:val="00C6165C"/>
    <w:rsid w:val="00C61EFC"/>
    <w:rsid w:val="00C715E3"/>
    <w:rsid w:val="00C82C24"/>
    <w:rsid w:val="00C847D0"/>
    <w:rsid w:val="00C85A9E"/>
    <w:rsid w:val="00CA791F"/>
    <w:rsid w:val="00CB3F38"/>
    <w:rsid w:val="00CD0153"/>
    <w:rsid w:val="00CD0F1C"/>
    <w:rsid w:val="00CD3A39"/>
    <w:rsid w:val="00CD6147"/>
    <w:rsid w:val="00CE683D"/>
    <w:rsid w:val="00D02C0B"/>
    <w:rsid w:val="00D204BB"/>
    <w:rsid w:val="00D3115E"/>
    <w:rsid w:val="00D328DE"/>
    <w:rsid w:val="00D473EE"/>
    <w:rsid w:val="00D7109F"/>
    <w:rsid w:val="00D75A60"/>
    <w:rsid w:val="00DA6E72"/>
    <w:rsid w:val="00DB472F"/>
    <w:rsid w:val="00DD5D91"/>
    <w:rsid w:val="00DD78E1"/>
    <w:rsid w:val="00E05B68"/>
    <w:rsid w:val="00E2551B"/>
    <w:rsid w:val="00E26F7C"/>
    <w:rsid w:val="00E41E3B"/>
    <w:rsid w:val="00E441FE"/>
    <w:rsid w:val="00E55024"/>
    <w:rsid w:val="00E61F6A"/>
    <w:rsid w:val="00E66000"/>
    <w:rsid w:val="00E90AA5"/>
    <w:rsid w:val="00ED2014"/>
    <w:rsid w:val="00EF175D"/>
    <w:rsid w:val="00EF2624"/>
    <w:rsid w:val="00EF5E6F"/>
    <w:rsid w:val="00F14D86"/>
    <w:rsid w:val="00F25E09"/>
    <w:rsid w:val="00F35498"/>
    <w:rsid w:val="00F538DA"/>
    <w:rsid w:val="00F93F10"/>
    <w:rsid w:val="00FA403F"/>
    <w:rsid w:val="00FA50E0"/>
    <w:rsid w:val="00FA72E3"/>
    <w:rsid w:val="00FC21B8"/>
    <w:rsid w:val="00FC3D9B"/>
    <w:rsid w:val="00FD3417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0080"/>
  <w14:defaultImageDpi w14:val="32767"/>
  <w15:chartTrackingRefBased/>
  <w15:docId w15:val="{FC5BC71E-2F0C-43A0-91F3-A653BCF0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1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Document Map" w:semiHidden="1" w:unhideWhenUsed="1"/>
    <w:lsdException w:name="Plain Text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locked="1" w:semiHidden="1" w:unhideWhenUsed="1"/>
    <w:lsdException w:name="Smart Link" w:locked="1" w:semiHidden="1" w:unhideWhenUsed="1"/>
  </w:latentStyles>
  <w:style w:type="paragraph" w:default="1" w:styleId="Standaard">
    <w:name w:val="Normal"/>
    <w:qFormat/>
    <w:rsid w:val="00432B93"/>
    <w:pPr>
      <w:spacing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3F10"/>
    <w:pPr>
      <w:keepNext/>
      <w:keepLines/>
      <w:numPr>
        <w:numId w:val="24"/>
      </w:numPr>
      <w:spacing w:after="560" w:line="240" w:lineRule="auto"/>
      <w:outlineLvl w:val="0"/>
    </w:pPr>
    <w:rPr>
      <w:rFonts w:asciiTheme="majorHAnsi" w:eastAsiaTheme="majorEastAsia" w:hAnsiTheme="majorHAnsi" w:cstheme="majorBidi"/>
      <w:color w:val="8F96CB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F93F10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F93F10"/>
    <w:pPr>
      <w:keepNext/>
      <w:keepLines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2"/>
    <w:semiHidden/>
    <w:qFormat/>
    <w:rsid w:val="00CD3A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F43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183560"/>
    <w:pPr>
      <w:spacing w:before="280"/>
    </w:pPr>
    <w:rPr>
      <w:rFonts w:asciiTheme="majorHAnsi" w:hAnsiTheme="majorHAnsi"/>
      <w:b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070F9"/>
    <w:pPr>
      <w:ind w:left="284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070F9"/>
    <w:pPr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Rule="exact" w:hSpace="141" w:wrap="auto" w:hAnchor="page" w:xAlign="center" w:yAlign="bottom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customStyle="1" w:styleId="OpsommingN1Bullet">
    <w:name w:val="Opsomming N1 Bullet"/>
    <w:basedOn w:val="Standaard"/>
    <w:uiPriority w:val="4"/>
    <w:qFormat/>
    <w:rsid w:val="00FE0CCD"/>
    <w:pPr>
      <w:numPr>
        <w:numId w:val="13"/>
      </w:numPr>
      <w:tabs>
        <w:tab w:val="left" w:pos="567"/>
      </w:tabs>
      <w:contextualSpacing/>
    </w:pPr>
  </w:style>
  <w:style w:type="paragraph" w:customStyle="1" w:styleId="NummeringN1">
    <w:name w:val="Nummering N1"/>
    <w:basedOn w:val="Standaard"/>
    <w:uiPriority w:val="5"/>
    <w:qFormat/>
    <w:rsid w:val="00FE0CCD"/>
    <w:pPr>
      <w:numPr>
        <w:numId w:val="12"/>
      </w:numPr>
      <w:tabs>
        <w:tab w:val="left" w:pos="284"/>
        <w:tab w:val="left" w:pos="567"/>
      </w:tabs>
      <w:contextualSpacing/>
    </w:pPr>
  </w:style>
  <w:style w:type="paragraph" w:customStyle="1" w:styleId="Kop">
    <w:name w:val="Kop"/>
    <w:basedOn w:val="Standaard"/>
    <w:next w:val="Standaard"/>
    <w:uiPriority w:val="3"/>
    <w:qFormat/>
    <w:rsid w:val="00462365"/>
    <w:pPr>
      <w:tabs>
        <w:tab w:val="left" w:pos="284"/>
        <w:tab w:val="left" w:pos="567"/>
      </w:tabs>
    </w:pPr>
    <w:rPr>
      <w:b/>
    </w:rPr>
  </w:style>
  <w:style w:type="paragraph" w:customStyle="1" w:styleId="NummeringN2">
    <w:name w:val="Nummering N2"/>
    <w:basedOn w:val="Standaard"/>
    <w:uiPriority w:val="5"/>
    <w:qFormat/>
    <w:rsid w:val="00FE0CCD"/>
    <w:pPr>
      <w:numPr>
        <w:numId w:val="14"/>
      </w:numPr>
      <w:tabs>
        <w:tab w:val="left" w:pos="284"/>
      </w:tabs>
      <w:ind w:left="568" w:hanging="284"/>
      <w:contextualSpacing/>
    </w:pPr>
  </w:style>
  <w:style w:type="paragraph" w:customStyle="1" w:styleId="OpsommingN2Streep">
    <w:name w:val="Opsomming N2 Streep"/>
    <w:basedOn w:val="Standaard"/>
    <w:uiPriority w:val="4"/>
    <w:qFormat/>
    <w:rsid w:val="00FE0CCD"/>
    <w:pPr>
      <w:numPr>
        <w:numId w:val="11"/>
      </w:numPr>
      <w:ind w:left="568" w:hanging="284"/>
      <w:contextualSpacing/>
    </w:pPr>
  </w:style>
  <w:style w:type="table" w:styleId="Tabelraster">
    <w:name w:val="Table Grid"/>
    <w:basedOn w:val="Standaardtabel"/>
    <w:uiPriority w:val="59"/>
    <w:rsid w:val="00AF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ysVeldMarkering">
    <w:name w:val="zsysVeldMarkering"/>
    <w:basedOn w:val="Standaardalinea-lettertype"/>
    <w:uiPriority w:val="40"/>
    <w:semiHidden/>
    <w:rsid w:val="00AF1465"/>
    <w:rPr>
      <w:bdr w:val="none" w:sz="0" w:space="0" w:color="auto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B473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31D"/>
    <w:rPr>
      <w:sz w:val="20"/>
      <w:lang w:val="nl-NL"/>
    </w:rPr>
  </w:style>
  <w:style w:type="character" w:styleId="Paginanummer">
    <w:name w:val="page number"/>
    <w:basedOn w:val="Standaardalinea-lettertype"/>
    <w:uiPriority w:val="21"/>
    <w:rsid w:val="002763B3"/>
    <w:rPr>
      <w:sz w:val="16"/>
    </w:rPr>
  </w:style>
  <w:style w:type="character" w:customStyle="1" w:styleId="Kop1Char">
    <w:name w:val="Kop 1 Char"/>
    <w:basedOn w:val="Standaardalinea-lettertype"/>
    <w:link w:val="Kop1"/>
    <w:uiPriority w:val="9"/>
    <w:rsid w:val="00F93F10"/>
    <w:rPr>
      <w:rFonts w:asciiTheme="majorHAnsi" w:eastAsiaTheme="majorEastAsia" w:hAnsiTheme="majorHAnsi" w:cstheme="majorBidi"/>
      <w:color w:val="8F96CB" w:themeColor="text2"/>
      <w:sz w:val="36"/>
      <w:szCs w:val="32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93F1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F93F10"/>
    <w:rPr>
      <w:rFonts w:asciiTheme="majorHAnsi" w:eastAsiaTheme="majorEastAsia" w:hAnsiTheme="majorHAnsi" w:cstheme="majorBidi"/>
      <w:color w:val="000000" w:themeColor="text1"/>
      <w:sz w:val="19"/>
    </w:rPr>
  </w:style>
  <w:style w:type="paragraph" w:customStyle="1" w:styleId="KaderrandKop">
    <w:name w:val="Kaderrand Kop"/>
    <w:basedOn w:val="Standaard"/>
    <w:next w:val="Standaard"/>
    <w:uiPriority w:val="7"/>
    <w:qFormat/>
    <w:rsid w:val="001E2772"/>
    <w:pPr>
      <w:pBdr>
        <w:top w:val="single" w:sz="8" w:space="12" w:color="8F96CB" w:themeColor="text2"/>
        <w:left w:val="single" w:sz="8" w:space="12" w:color="8F96CB" w:themeColor="text2"/>
        <w:bottom w:val="single" w:sz="8" w:space="12" w:color="8F96CB" w:themeColor="text2"/>
        <w:right w:val="single" w:sz="8" w:space="12" w:color="8F96CB" w:themeColor="text2"/>
      </w:pBdr>
      <w:spacing w:before="120" w:after="120" w:line="240" w:lineRule="atLeast"/>
      <w:ind w:left="284" w:right="284"/>
    </w:pPr>
    <w:rPr>
      <w:b/>
    </w:rPr>
  </w:style>
  <w:style w:type="paragraph" w:customStyle="1" w:styleId="Kenmerken">
    <w:name w:val="Kenmerken"/>
    <w:basedOn w:val="Standaard"/>
    <w:uiPriority w:val="14"/>
    <w:qFormat/>
    <w:rsid w:val="00BE403E"/>
    <w:pPr>
      <w:tabs>
        <w:tab w:val="left" w:pos="284"/>
        <w:tab w:val="left" w:pos="567"/>
        <w:tab w:val="left" w:pos="1418"/>
      </w:tabs>
      <w:spacing w:line="280" w:lineRule="exact"/>
    </w:pPr>
  </w:style>
  <w:style w:type="paragraph" w:customStyle="1" w:styleId="Inleiding">
    <w:name w:val="Inleiding"/>
    <w:basedOn w:val="Standaard"/>
    <w:next w:val="Standaard"/>
    <w:uiPriority w:val="1"/>
    <w:qFormat/>
    <w:rsid w:val="00A81F89"/>
    <w:pPr>
      <w:tabs>
        <w:tab w:val="left" w:pos="284"/>
        <w:tab w:val="left" w:pos="567"/>
      </w:tabs>
      <w:spacing w:line="320" w:lineRule="atLeast"/>
    </w:pPr>
    <w:rPr>
      <w:b/>
    </w:rPr>
  </w:style>
  <w:style w:type="numbering" w:customStyle="1" w:styleId="HuidigelijstOpsommingennummering">
    <w:name w:val="Huidige lijst Opsomming en nummering"/>
    <w:uiPriority w:val="99"/>
    <w:rsid w:val="00C353F3"/>
    <w:pPr>
      <w:numPr>
        <w:numId w:val="15"/>
      </w:numPr>
    </w:pPr>
  </w:style>
  <w:style w:type="numbering" w:customStyle="1" w:styleId="Huidigelijst2">
    <w:name w:val="Huidige lijst2"/>
    <w:uiPriority w:val="99"/>
    <w:rsid w:val="00FC3D9B"/>
    <w:pPr>
      <w:numPr>
        <w:numId w:val="16"/>
      </w:numPr>
    </w:pPr>
  </w:style>
  <w:style w:type="numbering" w:customStyle="1" w:styleId="Huidigelijst3">
    <w:name w:val="Huidige lijst3"/>
    <w:uiPriority w:val="99"/>
    <w:rsid w:val="00FC3D9B"/>
    <w:pPr>
      <w:numPr>
        <w:numId w:val="17"/>
      </w:numPr>
    </w:pPr>
  </w:style>
  <w:style w:type="paragraph" w:styleId="Kopvaninhoudsopgave">
    <w:name w:val="TOC Heading"/>
    <w:basedOn w:val="Kop1"/>
    <w:next w:val="Standaard"/>
    <w:uiPriority w:val="38"/>
    <w:unhideWhenUsed/>
    <w:qFormat/>
    <w:rsid w:val="00FE0CCD"/>
    <w:pPr>
      <w:numPr>
        <w:numId w:val="0"/>
      </w:numPr>
      <w:outlineLvl w:val="9"/>
    </w:pPr>
  </w:style>
  <w:style w:type="numbering" w:customStyle="1" w:styleId="Huidigelijst4">
    <w:name w:val="Huidige lijst4"/>
    <w:uiPriority w:val="99"/>
    <w:rsid w:val="00C353F3"/>
    <w:pPr>
      <w:numPr>
        <w:numId w:val="22"/>
      </w:numPr>
    </w:pPr>
  </w:style>
  <w:style w:type="paragraph" w:customStyle="1" w:styleId="KenmerkKop">
    <w:name w:val="Kenmerk Kop"/>
    <w:basedOn w:val="Standaard"/>
    <w:uiPriority w:val="14"/>
    <w:qFormat/>
    <w:rsid w:val="00BE403E"/>
    <w:pPr>
      <w:tabs>
        <w:tab w:val="left" w:pos="284"/>
        <w:tab w:val="left" w:pos="567"/>
        <w:tab w:val="left" w:pos="1418"/>
      </w:tabs>
    </w:pPr>
    <w:rPr>
      <w:color w:val="5CB885" w:themeColor="accent2"/>
    </w:rPr>
  </w:style>
  <w:style w:type="paragraph" w:customStyle="1" w:styleId="Voetnootlijn">
    <w:name w:val="Voetnootlijn"/>
    <w:basedOn w:val="Standaard"/>
    <w:uiPriority w:val="20"/>
    <w:qFormat/>
    <w:rsid w:val="009818E8"/>
    <w:pPr>
      <w:spacing w:before="300" w:after="120" w:line="240" w:lineRule="auto"/>
    </w:pPr>
    <w:rPr>
      <w:color w:val="00555A" w:themeColor="accent1"/>
    </w:rPr>
  </w:style>
  <w:style w:type="paragraph" w:customStyle="1" w:styleId="KaderKop">
    <w:name w:val="Kader Kop"/>
    <w:basedOn w:val="Standaard"/>
    <w:next w:val="Standaard"/>
    <w:uiPriority w:val="7"/>
    <w:qFormat/>
    <w:rsid w:val="00A81F89"/>
    <w:pPr>
      <w:pBdr>
        <w:top w:val="single" w:sz="8" w:space="12" w:color="E8E9F4" w:themeColor="text2" w:themeTint="33"/>
        <w:left w:val="single" w:sz="8" w:space="12" w:color="E8E9F4" w:themeColor="text2" w:themeTint="33"/>
        <w:bottom w:val="single" w:sz="8" w:space="12" w:color="E8E9F4" w:themeColor="text2" w:themeTint="33"/>
        <w:right w:val="single" w:sz="8" w:space="12" w:color="E8E9F4" w:themeColor="text2" w:themeTint="33"/>
      </w:pBdr>
      <w:shd w:val="clear" w:color="auto" w:fill="E8E9F4" w:themeFill="text2" w:themeFillTint="33"/>
      <w:spacing w:before="120" w:after="120" w:line="300" w:lineRule="atLeast"/>
      <w:ind w:left="284" w:right="284"/>
    </w:pPr>
    <w:rPr>
      <w:b/>
      <w:color w:val="000000" w:themeColor="text1"/>
    </w:rPr>
  </w:style>
  <w:style w:type="paragraph" w:customStyle="1" w:styleId="RapportSubtitel">
    <w:name w:val="Rapport Subtitel"/>
    <w:basedOn w:val="Standaard"/>
    <w:next w:val="Standaard"/>
    <w:uiPriority w:val="9"/>
    <w:qFormat/>
    <w:rsid w:val="00DA6E72"/>
    <w:pPr>
      <w:numPr>
        <w:ilvl w:val="1"/>
      </w:numPr>
      <w:spacing w:after="280" w:line="240" w:lineRule="auto"/>
    </w:pPr>
    <w:rPr>
      <w:rFonts w:asciiTheme="majorHAnsi" w:eastAsiaTheme="minorEastAsia" w:hAnsiTheme="majorHAnsi" w:cs="Times New Roman (Hoofdtekst CS)"/>
      <w:color w:val="000000" w:themeColor="text1"/>
      <w:sz w:val="40"/>
      <w:szCs w:val="22"/>
    </w:rPr>
  </w:style>
  <w:style w:type="paragraph" w:customStyle="1" w:styleId="KaderStandaard">
    <w:name w:val="Kader Standaard"/>
    <w:basedOn w:val="Standaard"/>
    <w:uiPriority w:val="7"/>
    <w:qFormat/>
    <w:rsid w:val="00A81F89"/>
    <w:pPr>
      <w:pBdr>
        <w:top w:val="single" w:sz="8" w:space="12" w:color="E8E9F4" w:themeColor="text2" w:themeTint="33"/>
        <w:left w:val="single" w:sz="8" w:space="12" w:color="E8E9F4" w:themeColor="text2" w:themeTint="33"/>
        <w:bottom w:val="single" w:sz="8" w:space="12" w:color="E8E9F4" w:themeColor="text2" w:themeTint="33"/>
        <w:right w:val="single" w:sz="8" w:space="12" w:color="E8E9F4" w:themeColor="text2" w:themeTint="33"/>
      </w:pBdr>
      <w:shd w:val="clear" w:color="auto" w:fill="E8E9F4" w:themeFill="text2" w:themeFillTint="33"/>
      <w:spacing w:before="120" w:after="120" w:line="300" w:lineRule="atLeast"/>
      <w:ind w:left="284" w:right="284"/>
    </w:pPr>
    <w:rPr>
      <w:color w:val="000000" w:themeColor="text1"/>
    </w:rPr>
  </w:style>
  <w:style w:type="paragraph" w:customStyle="1" w:styleId="KaderrandStandaard">
    <w:name w:val="Kaderrand Standaard"/>
    <w:basedOn w:val="Standaard"/>
    <w:next w:val="Standaard"/>
    <w:uiPriority w:val="7"/>
    <w:qFormat/>
    <w:rsid w:val="00C847D0"/>
    <w:pPr>
      <w:pBdr>
        <w:top w:val="single" w:sz="8" w:space="12" w:color="8F96CB" w:themeColor="text2"/>
        <w:left w:val="single" w:sz="8" w:space="12" w:color="8F96CB" w:themeColor="text2"/>
        <w:bottom w:val="single" w:sz="8" w:space="12" w:color="8F96CB" w:themeColor="text2"/>
        <w:right w:val="single" w:sz="8" w:space="12" w:color="8F96CB" w:themeColor="text2"/>
      </w:pBdr>
      <w:spacing w:before="120" w:after="120"/>
      <w:ind w:left="284" w:right="284"/>
    </w:pPr>
  </w:style>
  <w:style w:type="paragraph" w:customStyle="1" w:styleId="RapportTitel">
    <w:name w:val="Rapport Titel"/>
    <w:basedOn w:val="Standaard"/>
    <w:next w:val="RapportSubtitel"/>
    <w:uiPriority w:val="9"/>
    <w:qFormat/>
    <w:rsid w:val="00FE0CCD"/>
    <w:pPr>
      <w:spacing w:after="560" w:line="240" w:lineRule="auto"/>
      <w:contextualSpacing/>
    </w:pPr>
    <w:rPr>
      <w:rFonts w:asciiTheme="majorHAnsi" w:eastAsiaTheme="majorEastAsia" w:hAnsiTheme="majorHAnsi" w:cs="Times New Roman (Koppen CS)"/>
      <w:color w:val="FFFFFF" w:themeColor="background1"/>
      <w:kern w:val="28"/>
      <w:sz w:val="96"/>
      <w:szCs w:val="56"/>
    </w:rPr>
  </w:style>
  <w:style w:type="character" w:customStyle="1" w:styleId="Kop5Char">
    <w:name w:val="Kop 5 Char"/>
    <w:basedOn w:val="Standaardalinea-lettertype"/>
    <w:link w:val="Kop5"/>
    <w:uiPriority w:val="2"/>
    <w:semiHidden/>
    <w:rsid w:val="00CD3A39"/>
    <w:rPr>
      <w:rFonts w:asciiTheme="majorHAnsi" w:eastAsiaTheme="majorEastAsia" w:hAnsiTheme="majorHAnsi" w:cstheme="majorBidi"/>
      <w:color w:val="003F43" w:themeColor="accent1" w:themeShade="BF"/>
      <w:sz w:val="18"/>
      <w:lang w:val="nl-NL"/>
    </w:rPr>
  </w:style>
  <w:style w:type="paragraph" w:customStyle="1" w:styleId="TabelKop">
    <w:name w:val="Tabel Kop"/>
    <w:basedOn w:val="TabelStandaard"/>
    <w:uiPriority w:val="10"/>
    <w:qFormat/>
    <w:rsid w:val="00D473EE"/>
    <w:rPr>
      <w:rFonts w:asciiTheme="majorHAnsi" w:hAnsiTheme="majorHAnsi"/>
    </w:rPr>
  </w:style>
  <w:style w:type="table" w:customStyle="1" w:styleId="BasisTabel">
    <w:name w:val="Basis Tabel"/>
    <w:basedOn w:val="Standaardtabel"/>
    <w:uiPriority w:val="99"/>
    <w:rsid w:val="00D02C0B"/>
    <w:tblPr>
      <w:tblCellMar>
        <w:left w:w="0" w:type="dxa"/>
        <w:right w:w="0" w:type="dxa"/>
      </w:tblCellMar>
    </w:tblPr>
    <w:trPr>
      <w:cantSplit/>
    </w:trPr>
  </w:style>
  <w:style w:type="table" w:customStyle="1" w:styleId="Tabel1">
    <w:name w:val="Tabel 1"/>
    <w:basedOn w:val="Standaardtabel"/>
    <w:uiPriority w:val="99"/>
    <w:rsid w:val="00D473EE"/>
    <w:rPr>
      <w:sz w:val="18"/>
    </w:rPr>
    <w:tblPr>
      <w:tblStyleRowBandSize w:val="1"/>
      <w:tblStyleColBandSize w:val="1"/>
      <w:tblBorders>
        <w:top w:val="single" w:sz="4" w:space="0" w:color="8F96CB" w:themeColor="text2"/>
        <w:left w:val="single" w:sz="4" w:space="0" w:color="8F96CB" w:themeColor="text2"/>
        <w:bottom w:val="single" w:sz="4" w:space="0" w:color="8F96CB" w:themeColor="text2"/>
        <w:right w:val="single" w:sz="4" w:space="0" w:color="8F96CB" w:themeColor="text2"/>
        <w:insideH w:val="single" w:sz="4" w:space="0" w:color="8F96CB" w:themeColor="text2"/>
        <w:insideV w:val="single" w:sz="4" w:space="0" w:color="8F96CB" w:themeColor="text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8F96CB" w:themeFill="text2"/>
      </w:tcPr>
    </w:tblStylePr>
    <w:tblStylePr w:type="firstCol">
      <w:rPr>
        <w:color w:val="000000" w:themeColor="text1"/>
      </w:rPr>
      <w:tblPr/>
      <w:tcPr>
        <w:shd w:val="clear" w:color="auto" w:fill="E8E9F4" w:themeFill="text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9F4" w:themeFill="text2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1F89"/>
    <w:pPr>
      <w:tabs>
        <w:tab w:val="left" w:pos="284"/>
      </w:tabs>
      <w:spacing w:line="240" w:lineRule="auto"/>
      <w:ind w:left="284" w:hanging="284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1F89"/>
    <w:rPr>
      <w:sz w:val="16"/>
      <w:szCs w:val="20"/>
    </w:rPr>
  </w:style>
  <w:style w:type="paragraph" w:customStyle="1" w:styleId="TabelStandaard">
    <w:name w:val="Tabel Standaard"/>
    <w:basedOn w:val="Standaard"/>
    <w:uiPriority w:val="10"/>
    <w:qFormat/>
    <w:rsid w:val="00D473EE"/>
  </w:style>
  <w:style w:type="paragraph" w:styleId="Aanhef">
    <w:name w:val="Salutation"/>
    <w:basedOn w:val="Standaard"/>
    <w:next w:val="Standaard"/>
    <w:link w:val="AanhefChar"/>
    <w:uiPriority w:val="99"/>
    <w:unhideWhenUsed/>
    <w:rsid w:val="002F723A"/>
    <w:pPr>
      <w:contextualSpacing/>
    </w:pPr>
  </w:style>
  <w:style w:type="character" w:customStyle="1" w:styleId="AanhefChar">
    <w:name w:val="Aanhef Char"/>
    <w:basedOn w:val="Standaardalinea-lettertype"/>
    <w:link w:val="Aanhef"/>
    <w:uiPriority w:val="99"/>
    <w:rsid w:val="002F723A"/>
    <w:rPr>
      <w:sz w:val="20"/>
    </w:rPr>
  </w:style>
  <w:style w:type="numbering" w:customStyle="1" w:styleId="Huidigelijst1">
    <w:name w:val="Huidige lijst1"/>
    <w:uiPriority w:val="99"/>
    <w:rsid w:val="00FE0CCD"/>
    <w:pPr>
      <w:numPr>
        <w:numId w:val="2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A81F8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32B9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avanLoon\OneDrive%20-%20SWV%20Rivierenland\Documenten\SWV%20Rivierenland%20Memo_v1.dotx" TargetMode="External"/></Relationships>
</file>

<file path=word/theme/theme1.xml><?xml version="1.0" encoding="utf-8"?>
<a:theme xmlns:a="http://schemas.openxmlformats.org/drawingml/2006/main" name="Office Theme">
  <a:themeElements>
    <a:clrScheme name="Rivierenland kleuren">
      <a:dk1>
        <a:srgbClr val="000000"/>
      </a:dk1>
      <a:lt1>
        <a:srgbClr val="FFFFFF"/>
      </a:lt1>
      <a:dk2>
        <a:srgbClr val="8F96CB"/>
      </a:dk2>
      <a:lt2>
        <a:srgbClr val="E8E8E8"/>
      </a:lt2>
      <a:accent1>
        <a:srgbClr val="00555A"/>
      </a:accent1>
      <a:accent2>
        <a:srgbClr val="5CB885"/>
      </a:accent2>
      <a:accent3>
        <a:srgbClr val="AFCB27"/>
      </a:accent3>
      <a:accent4>
        <a:srgbClr val="8F96CB"/>
      </a:accent4>
      <a:accent5>
        <a:srgbClr val="78C7C9"/>
      </a:accent5>
      <a:accent6>
        <a:srgbClr val="E5684B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78c252-15c4-446b-a62c-ce0f808fc71c" xsi:nil="true"/>
    <lcf76f155ced4ddcb4097134ff3c332f xmlns="fbae5508-f9b9-41ea-a772-c1e3c44c12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69989F13DB5438FEC8FF239C04A46" ma:contentTypeVersion="10" ma:contentTypeDescription="Een nieuw document maken." ma:contentTypeScope="" ma:versionID="20ad80b33baae727111343b92d3c92fa">
  <xsd:schema xmlns:xsd="http://www.w3.org/2001/XMLSchema" xmlns:xs="http://www.w3.org/2001/XMLSchema" xmlns:p="http://schemas.microsoft.com/office/2006/metadata/properties" xmlns:ns2="fbae5508-f9b9-41ea-a772-c1e3c44c1232" xmlns:ns3="4078c252-15c4-446b-a62c-ce0f808fc71c" targetNamespace="http://schemas.microsoft.com/office/2006/metadata/properties" ma:root="true" ma:fieldsID="6fdfaee064b888cfa25f71a47c930b29" ns2:_="" ns3:_="">
    <xsd:import namespace="fbae5508-f9b9-41ea-a772-c1e3c44c1232"/>
    <xsd:import namespace="4078c252-15c4-446b-a62c-ce0f808fc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e5508-f9b9-41ea-a772-c1e3c44c1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26130c-3856-4526-944c-d80bb11eb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c252-15c4-446b-a62c-ce0f808fc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77e0b4-90b5-48ea-8053-80d40f1c2d04}" ma:internalName="TaxCatchAll" ma:showField="CatchAllData" ma:web="4078c252-15c4-446b-a62c-ce0f808fc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EDF16-C67B-4392-AA4E-0411E459A721}">
  <ds:schemaRefs>
    <ds:schemaRef ds:uri="http://schemas.microsoft.com/office/2006/metadata/properties"/>
    <ds:schemaRef ds:uri="http://schemas.microsoft.com/office/infopath/2007/PartnerControls"/>
    <ds:schemaRef ds:uri="4078c252-15c4-446b-a62c-ce0f808fc71c"/>
    <ds:schemaRef ds:uri="fbae5508-f9b9-41ea-a772-c1e3c44c1232"/>
  </ds:schemaRefs>
</ds:datastoreItem>
</file>

<file path=customXml/itemProps2.xml><?xml version="1.0" encoding="utf-8"?>
<ds:datastoreItem xmlns:ds="http://schemas.openxmlformats.org/officeDocument/2006/customXml" ds:itemID="{C30A4E3E-8711-4332-9AAC-36FBE8A70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41670-C5C7-4779-BA57-30FCD21B9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e5508-f9b9-41ea-a772-c1e3c44c1232"/>
    <ds:schemaRef ds:uri="4078c252-15c4-446b-a62c-ce0f808fc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SWV Rivierenland Memo_v1</Template>
  <TotalTime>2</TotalTime>
  <Pages>4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Rivierenland memo</vt:lpstr>
    </vt:vector>
  </TitlesOfParts>
  <Manager/>
  <Company>SWV Rivierenland Voorgezet Onderwijs</Company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SWV Rivierenland memo</dc:title>
  <dc:subject/>
  <dc:creator>Marita van Loon</dc:creator>
  <cp:keywords/>
  <dc:description>SWV Rivierenland Voorgezet Onderwijs Memo
Versie 1 - juni 2026
Ontwerp: Mooijontwerp
Template: Ton Persoon</dc:description>
  <cp:lastModifiedBy>Marita van Loon</cp:lastModifiedBy>
  <cp:revision>2</cp:revision>
  <dcterms:created xsi:type="dcterms:W3CDTF">2026-07-06T10:05:00Z</dcterms:created>
  <dcterms:modified xsi:type="dcterms:W3CDTF">2026-07-06T10:05:00Z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0x0101001E169989F13DB5438FEC8FF239C04A46</vt:lpwstr>
  </property>
</Properties>
</file>